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76FE0" w14:textId="77777777" w:rsidR="000E7D12" w:rsidRPr="00235482" w:rsidRDefault="000E7D12" w:rsidP="000E7D12">
      <w:pPr>
        <w:pStyle w:val="NoSpacing"/>
        <w:jc w:val="center"/>
        <w:rPr>
          <w:b/>
          <w:sz w:val="28"/>
        </w:rPr>
      </w:pPr>
      <w:r w:rsidRPr="00235482">
        <w:rPr>
          <w:b/>
          <w:sz w:val="28"/>
        </w:rPr>
        <w:t>Verizon VoIP MAC (Moves, Adds, Changes) Help Desk Request</w:t>
      </w:r>
    </w:p>
    <w:p w14:paraId="2EF7816C" w14:textId="77777777" w:rsidR="000E7D12" w:rsidRDefault="000E7D12" w:rsidP="000E7D12">
      <w:pPr>
        <w:pStyle w:val="NoSpacing"/>
      </w:pPr>
    </w:p>
    <w:p w14:paraId="682CDD01" w14:textId="77777777" w:rsidR="000E7D12" w:rsidRDefault="000E7D12" w:rsidP="000E7D12">
      <w:pPr>
        <w:pStyle w:val="NoSpacing"/>
      </w:pPr>
    </w:p>
    <w:p w14:paraId="1C27683A" w14:textId="77777777" w:rsidR="000E7D12" w:rsidRDefault="000E7D12" w:rsidP="000E7D12">
      <w:pPr>
        <w:pBdr>
          <w:top w:val="single" w:sz="4" w:space="3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 w:line="312" w:lineRule="auto"/>
        <w:rPr>
          <w:rFonts w:ascii="Arial" w:hAnsi="Arial" w:cs="Arial"/>
          <w:b/>
          <w:bCs/>
          <w:sz w:val="20"/>
          <w:szCs w:val="20"/>
        </w:rPr>
      </w:pPr>
      <w:r w:rsidRPr="00522019">
        <w:rPr>
          <w:rFonts w:ascii="Arial" w:hAnsi="Arial" w:cs="Arial"/>
          <w:b/>
          <w:bCs/>
          <w:color w:val="FF0000"/>
          <w:sz w:val="20"/>
          <w:szCs w:val="20"/>
        </w:rPr>
        <w:t>DID YOU KNOW? </w:t>
      </w:r>
      <w:r>
        <w:rPr>
          <w:rFonts w:ascii="Arial" w:hAnsi="Arial" w:cs="Arial"/>
          <w:b/>
          <w:bCs/>
          <w:sz w:val="20"/>
          <w:szCs w:val="20"/>
        </w:rPr>
        <w:t xml:space="preserve">You may qualify to enter your U.S. VoIP location ADD or U.S concurrent call CHANGE request using our new </w:t>
      </w:r>
      <w:hyperlink r:id="rId11" w:history="1">
        <w:r w:rsidRPr="000E7D12">
          <w:rPr>
            <w:rStyle w:val="Hyperlink"/>
            <w:rFonts w:ascii="Arial" w:hAnsi="Arial" w:cs="Arial"/>
            <w:b/>
            <w:bCs/>
            <w:color w:val="0070C0"/>
            <w:sz w:val="20"/>
            <w:szCs w:val="20"/>
            <w:u w:val="single"/>
          </w:rPr>
          <w:t>automated ordering platform</w:t>
        </w:r>
      </w:hyperlink>
      <w:r w:rsidRPr="00522019">
        <w:rPr>
          <w:rFonts w:ascii="Arial" w:hAnsi="Arial" w:cs="Arial"/>
          <w:b/>
          <w:bCs/>
          <w:sz w:val="20"/>
          <w:szCs w:val="20"/>
        </w:rPr>
        <w:t xml:space="preserve"> through </w:t>
      </w:r>
      <w:hyperlink r:id="rId12" w:history="1">
        <w:r w:rsidRPr="000E7D12">
          <w:rPr>
            <w:rFonts w:ascii="Arial" w:hAnsi="Arial" w:cs="Arial"/>
            <w:b/>
            <w:bCs/>
            <w:color w:val="0070C0"/>
            <w:sz w:val="20"/>
            <w:szCs w:val="20"/>
            <w:u w:val="single"/>
          </w:rPr>
          <w:t>Verizon Enterprise Center</w:t>
        </w:r>
      </w:hyperlink>
      <w:r w:rsidRPr="00522019">
        <w:rPr>
          <w:rFonts w:ascii="Arial" w:hAnsi="Arial" w:cs="Arial"/>
          <w:b/>
          <w:bCs/>
          <w:sz w:val="20"/>
          <w:szCs w:val="20"/>
        </w:rPr>
        <w:t xml:space="preserve">.  </w:t>
      </w:r>
      <w:r>
        <w:rPr>
          <w:rFonts w:ascii="Arial" w:hAnsi="Arial" w:cs="Arial"/>
          <w:b/>
          <w:bCs/>
          <w:sz w:val="20"/>
          <w:szCs w:val="20"/>
        </w:rPr>
        <w:t>Please contact your account representative to determine if you qualify</w:t>
      </w:r>
      <w:r w:rsidR="001923BF">
        <w:rPr>
          <w:rFonts w:ascii="Arial" w:hAnsi="Arial" w:cs="Arial"/>
          <w:b/>
          <w:bCs/>
          <w:sz w:val="20"/>
          <w:szCs w:val="20"/>
        </w:rPr>
        <w:t xml:space="preserve"> to place these VoIP orders through the Verizon Enterprise Center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2ED62C06" w14:textId="77777777" w:rsidR="000E7D12" w:rsidRPr="000E7D12" w:rsidRDefault="000E7D12" w:rsidP="000E7D12">
      <w:pPr>
        <w:pBdr>
          <w:top w:val="single" w:sz="4" w:space="3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 w:line="312" w:lineRule="auto"/>
        <w:rPr>
          <w:rFonts w:ascii="Arial" w:hAnsi="Arial" w:cs="Arial"/>
          <w:bCs/>
          <w:sz w:val="10"/>
          <w:szCs w:val="20"/>
        </w:rPr>
      </w:pPr>
    </w:p>
    <w:p w14:paraId="6963A96F" w14:textId="77777777" w:rsidR="000E7D12" w:rsidRPr="00522019" w:rsidRDefault="000E7D12" w:rsidP="000E7D12">
      <w:pPr>
        <w:pBdr>
          <w:top w:val="single" w:sz="4" w:space="3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 w:line="312" w:lineRule="auto"/>
        <w:rPr>
          <w:rFonts w:ascii="Arial" w:eastAsia="Times New Roman" w:hAnsi="Arial" w:cstheme="minorHAnsi"/>
          <w:bCs/>
          <w:sz w:val="20"/>
          <w:szCs w:val="20"/>
        </w:rPr>
      </w:pPr>
      <w:r w:rsidRPr="00522019">
        <w:rPr>
          <w:rFonts w:ascii="Arial" w:hAnsi="Arial" w:cs="Arial"/>
          <w:sz w:val="20"/>
          <w:szCs w:val="20"/>
        </w:rPr>
        <w:t>Verizon Enterprise Center is a powerful management tool that allows you to creat</w:t>
      </w:r>
      <w:r>
        <w:rPr>
          <w:rFonts w:ascii="Arial" w:hAnsi="Arial" w:cs="Arial"/>
          <w:sz w:val="20"/>
          <w:szCs w:val="20"/>
        </w:rPr>
        <w:t>e orders, check order status, get</w:t>
      </w:r>
      <w:r w:rsidRPr="00522019">
        <w:rPr>
          <w:rFonts w:ascii="Arial" w:hAnsi="Arial" w:cs="Arial"/>
          <w:sz w:val="20"/>
          <w:szCs w:val="20"/>
        </w:rPr>
        <w:t xml:space="preserve"> notified when your invoice is ready, create and status a repair ticket, and much more!  To register today, access </w:t>
      </w:r>
      <w:hyperlink r:id="rId13" w:history="1">
        <w:r w:rsidRPr="000E7D12">
          <w:rPr>
            <w:rFonts w:ascii="Arial" w:hAnsi="Arial" w:cs="Arial"/>
            <w:color w:val="0070C0"/>
            <w:sz w:val="20"/>
            <w:szCs w:val="20"/>
            <w:u w:val="single"/>
          </w:rPr>
          <w:t>Verizon Enterprise Center</w:t>
        </w:r>
      </w:hyperlink>
      <w:r w:rsidRPr="00522019">
        <w:rPr>
          <w:rFonts w:ascii="Arial" w:hAnsi="Arial" w:cs="Arial"/>
          <w:sz w:val="20"/>
          <w:szCs w:val="20"/>
        </w:rPr>
        <w:t xml:space="preserve"> and click Sign In/Register.  Click </w:t>
      </w:r>
      <w:hyperlink r:id="rId14" w:history="1">
        <w:r w:rsidRPr="000E7D12">
          <w:rPr>
            <w:rFonts w:ascii="Arial" w:hAnsi="Arial" w:cs="Arial"/>
            <w:color w:val="0070C0"/>
            <w:sz w:val="20"/>
            <w:szCs w:val="20"/>
            <w:u w:val="single"/>
          </w:rPr>
          <w:t>here</w:t>
        </w:r>
      </w:hyperlink>
      <w:r w:rsidRPr="00522019">
        <w:rPr>
          <w:rFonts w:ascii="Arial" w:hAnsi="Arial" w:cs="Arial"/>
          <w:sz w:val="20"/>
          <w:szCs w:val="20"/>
        </w:rPr>
        <w:t xml:space="preserve"> to access training on the Verizon Enterprise Center.</w:t>
      </w:r>
      <w:r w:rsidRPr="008F7996">
        <w:rPr>
          <w:rFonts w:ascii="Arial" w:hAnsi="Arial" w:cs="Arial"/>
          <w:sz w:val="20"/>
          <w:szCs w:val="20"/>
        </w:rPr>
        <w:t xml:space="preserve">  </w:t>
      </w:r>
    </w:p>
    <w:p w14:paraId="2F67FD90" w14:textId="77777777" w:rsidR="000E7D12" w:rsidRDefault="000E7D12" w:rsidP="000E7D12">
      <w:pPr>
        <w:pStyle w:val="NoSpacing"/>
      </w:pPr>
    </w:p>
    <w:p w14:paraId="437748EA" w14:textId="77777777" w:rsidR="000E7D12" w:rsidRDefault="000E7D12" w:rsidP="00032724">
      <w:pPr>
        <w:pStyle w:val="NoSpacing"/>
        <w:ind w:left="426"/>
      </w:pPr>
    </w:p>
    <w:p w14:paraId="5AB62E45" w14:textId="77777777" w:rsidR="000E7D12" w:rsidRPr="00235482" w:rsidRDefault="000E7D12" w:rsidP="000E7D12">
      <w:pPr>
        <w:pStyle w:val="NoSpacing"/>
        <w:rPr>
          <w:b/>
          <w:sz w:val="22"/>
        </w:rPr>
      </w:pPr>
      <w:r w:rsidRPr="00235482">
        <w:rPr>
          <w:b/>
          <w:sz w:val="22"/>
          <w:u w:val="single"/>
        </w:rPr>
        <w:t>Form Instructions</w:t>
      </w:r>
      <w:r w:rsidRPr="00235482">
        <w:rPr>
          <w:b/>
          <w:sz w:val="22"/>
        </w:rPr>
        <w:t>:</w:t>
      </w:r>
    </w:p>
    <w:p w14:paraId="1A19E0D7" w14:textId="77777777" w:rsidR="000E7D12" w:rsidRPr="00032724" w:rsidRDefault="000E7D12" w:rsidP="000E7D12">
      <w:pPr>
        <w:pStyle w:val="NoSpacing"/>
        <w:rPr>
          <w:sz w:val="12"/>
          <w:szCs w:val="14"/>
        </w:rPr>
      </w:pPr>
    </w:p>
    <w:p w14:paraId="6DD34E6D" w14:textId="32527CFA" w:rsidR="000E7D12" w:rsidRPr="00032724" w:rsidRDefault="000E7D12" w:rsidP="00032724">
      <w:pPr>
        <w:pStyle w:val="NoSpacing"/>
        <w:numPr>
          <w:ilvl w:val="0"/>
          <w:numId w:val="2"/>
        </w:numPr>
        <w:ind w:left="426" w:hanging="153"/>
        <w:rPr>
          <w:szCs w:val="20"/>
        </w:rPr>
      </w:pPr>
      <w:r w:rsidRPr="00032724">
        <w:rPr>
          <w:szCs w:val="20"/>
        </w:rPr>
        <w:t xml:space="preserve">Customer to </w:t>
      </w:r>
      <w:r w:rsidR="00BF6DE9" w:rsidRPr="00032724">
        <w:rPr>
          <w:szCs w:val="20"/>
        </w:rPr>
        <w:t>complete</w:t>
      </w:r>
      <w:r w:rsidR="001923BF" w:rsidRPr="00032724">
        <w:rPr>
          <w:szCs w:val="20"/>
        </w:rPr>
        <w:t xml:space="preserve"> the sections</w:t>
      </w:r>
      <w:r w:rsidR="00032724">
        <w:rPr>
          <w:szCs w:val="20"/>
        </w:rPr>
        <w:t xml:space="preserve"> below</w:t>
      </w:r>
    </w:p>
    <w:p w14:paraId="3B269DB5" w14:textId="77777777" w:rsidR="000E7D12" w:rsidRPr="00032724" w:rsidRDefault="000E7D12" w:rsidP="00032724">
      <w:pPr>
        <w:pStyle w:val="NoSpacing"/>
        <w:numPr>
          <w:ilvl w:val="1"/>
          <w:numId w:val="2"/>
        </w:numPr>
        <w:ind w:left="709" w:hanging="153"/>
        <w:rPr>
          <w:szCs w:val="20"/>
        </w:rPr>
      </w:pPr>
      <w:r w:rsidRPr="00032724">
        <w:rPr>
          <w:szCs w:val="20"/>
          <w:u w:val="single"/>
        </w:rPr>
        <w:t>Note</w:t>
      </w:r>
      <w:r w:rsidRPr="00032724">
        <w:rPr>
          <w:szCs w:val="20"/>
        </w:rPr>
        <w:t>: Details highlighted in</w:t>
      </w:r>
      <w:r w:rsidRPr="00032724">
        <w:rPr>
          <w:b/>
          <w:color w:val="FF0000"/>
          <w:szCs w:val="20"/>
        </w:rPr>
        <w:t xml:space="preserve"> red</w:t>
      </w:r>
      <w:r w:rsidRPr="00032724">
        <w:rPr>
          <w:color w:val="FF0000"/>
          <w:szCs w:val="20"/>
        </w:rPr>
        <w:t xml:space="preserve"> </w:t>
      </w:r>
      <w:r w:rsidRPr="00032724">
        <w:rPr>
          <w:szCs w:val="20"/>
        </w:rPr>
        <w:t>are mandatory for new install requests</w:t>
      </w:r>
    </w:p>
    <w:p w14:paraId="7E3DEE5C" w14:textId="77777777" w:rsidR="000E7D12" w:rsidRPr="00032724" w:rsidRDefault="000E7D12" w:rsidP="00032724">
      <w:pPr>
        <w:pStyle w:val="NoSpacing"/>
        <w:numPr>
          <w:ilvl w:val="0"/>
          <w:numId w:val="2"/>
        </w:numPr>
        <w:ind w:left="426" w:hanging="153"/>
        <w:rPr>
          <w:szCs w:val="20"/>
        </w:rPr>
      </w:pPr>
      <w:r w:rsidRPr="00032724">
        <w:rPr>
          <w:szCs w:val="20"/>
        </w:rPr>
        <w:t>Copy Verizon Account/Sales team email address when sending request to MAC Help</w:t>
      </w:r>
      <w:r w:rsidR="001923BF" w:rsidRPr="00032724">
        <w:rPr>
          <w:szCs w:val="20"/>
        </w:rPr>
        <w:t xml:space="preserve"> Desk</w:t>
      </w:r>
    </w:p>
    <w:p w14:paraId="28EE4864" w14:textId="46DDED25" w:rsidR="000E7D12" w:rsidRPr="00032724" w:rsidRDefault="000E7D12" w:rsidP="00032724">
      <w:pPr>
        <w:pStyle w:val="NoSpacing"/>
        <w:numPr>
          <w:ilvl w:val="0"/>
          <w:numId w:val="2"/>
        </w:numPr>
        <w:ind w:left="426" w:hanging="153"/>
        <w:rPr>
          <w:b/>
          <w:bCs/>
          <w:szCs w:val="20"/>
        </w:rPr>
      </w:pPr>
      <w:r w:rsidRPr="00032724">
        <w:rPr>
          <w:b/>
          <w:bCs/>
          <w:szCs w:val="20"/>
        </w:rPr>
        <w:t xml:space="preserve">Send </w:t>
      </w:r>
      <w:r w:rsidR="00281770" w:rsidRPr="00032724">
        <w:rPr>
          <w:b/>
          <w:bCs/>
          <w:szCs w:val="20"/>
        </w:rPr>
        <w:t>completed</w:t>
      </w:r>
      <w:r w:rsidRPr="00032724">
        <w:rPr>
          <w:b/>
          <w:bCs/>
          <w:szCs w:val="20"/>
        </w:rPr>
        <w:t xml:space="preserve"> form to </w:t>
      </w:r>
      <w:hyperlink r:id="rId15" w:history="1">
        <w:r w:rsidRPr="00032724">
          <w:rPr>
            <w:rStyle w:val="Hyperlink"/>
            <w:b/>
            <w:bCs/>
            <w:color w:val="0070C0"/>
            <w:szCs w:val="20"/>
            <w:u w:val="single"/>
          </w:rPr>
          <w:t>macrequest@verizon.com</w:t>
        </w:r>
      </w:hyperlink>
    </w:p>
    <w:p w14:paraId="585BFFAA" w14:textId="4AA3BB02" w:rsidR="000E7D12" w:rsidRPr="00032724" w:rsidRDefault="000E7D12" w:rsidP="000E7D12">
      <w:pPr>
        <w:pStyle w:val="NoSpacing"/>
        <w:rPr>
          <w:sz w:val="40"/>
          <w:szCs w:val="40"/>
        </w:rPr>
      </w:pPr>
    </w:p>
    <w:p w14:paraId="4CC70E50" w14:textId="753946A3" w:rsidR="00050819" w:rsidRDefault="00050819" w:rsidP="00050819">
      <w:pPr>
        <w:pStyle w:val="NoSpacing"/>
        <w:rPr>
          <w:b/>
          <w:sz w:val="22"/>
          <w:u w:val="single"/>
        </w:rPr>
      </w:pPr>
      <w:r>
        <w:rPr>
          <w:b/>
          <w:sz w:val="22"/>
          <w:u w:val="single"/>
        </w:rPr>
        <w:t>N</w:t>
      </w:r>
      <w:r w:rsidR="000F327D">
        <w:rPr>
          <w:b/>
          <w:sz w:val="22"/>
          <w:u w:val="single"/>
        </w:rPr>
        <w:t>otes</w:t>
      </w:r>
    </w:p>
    <w:p w14:paraId="3157E1F0" w14:textId="77777777" w:rsidR="00032724" w:rsidRPr="00032724" w:rsidRDefault="00032724" w:rsidP="00050819">
      <w:pPr>
        <w:pStyle w:val="NoSpacing"/>
        <w:rPr>
          <w:b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8"/>
        <w:gridCol w:w="4394"/>
      </w:tblGrid>
      <w:tr w:rsidR="000F327D" w:rsidRPr="00032724" w14:paraId="18AB5229" w14:textId="0EF1C8E6" w:rsidTr="00032724">
        <w:tc>
          <w:tcPr>
            <w:tcW w:w="4678" w:type="dxa"/>
            <w:tcBorders>
              <w:right w:val="single" w:sz="4" w:space="0" w:color="auto"/>
            </w:tcBorders>
          </w:tcPr>
          <w:p w14:paraId="15E6C8CD" w14:textId="77777777" w:rsidR="000F327D" w:rsidRPr="00032724" w:rsidRDefault="000F327D" w:rsidP="00032724">
            <w:pPr>
              <w:pStyle w:val="NoSpacing"/>
              <w:ind w:left="284"/>
              <w:rPr>
                <w:b/>
                <w:bCs/>
                <w:szCs w:val="20"/>
              </w:rPr>
            </w:pPr>
            <w:r w:rsidRPr="00032724">
              <w:rPr>
                <w:b/>
                <w:bCs/>
                <w:szCs w:val="20"/>
              </w:rPr>
              <w:t xml:space="preserve">Please complete one form per VoIP location using the form below. </w:t>
            </w:r>
          </w:p>
          <w:p w14:paraId="38EBF691" w14:textId="77777777" w:rsidR="00032724" w:rsidRDefault="000F327D" w:rsidP="00032724">
            <w:pPr>
              <w:pStyle w:val="NoSpacing"/>
              <w:ind w:left="284"/>
              <w:rPr>
                <w:szCs w:val="20"/>
              </w:rPr>
            </w:pPr>
            <w:r w:rsidRPr="00032724">
              <w:rPr>
                <w:szCs w:val="20"/>
              </w:rPr>
              <w:t xml:space="preserve">Alternatively, for </w:t>
            </w:r>
            <w:r w:rsidRPr="00F61DF3">
              <w:rPr>
                <w:b/>
                <w:bCs/>
                <w:szCs w:val="20"/>
                <w:u w:val="single"/>
              </w:rPr>
              <w:t>multiple locations</w:t>
            </w:r>
            <w:r w:rsidRPr="00032724">
              <w:rPr>
                <w:szCs w:val="20"/>
              </w:rPr>
              <w:t xml:space="preserve"> you can use </w:t>
            </w:r>
          </w:p>
          <w:p w14:paraId="5FF0EC47" w14:textId="62C84AD7" w:rsidR="000F327D" w:rsidRPr="00032724" w:rsidRDefault="000F327D" w:rsidP="00032724">
            <w:pPr>
              <w:pStyle w:val="NoSpacing"/>
              <w:ind w:left="284"/>
              <w:rPr>
                <w:szCs w:val="20"/>
              </w:rPr>
            </w:pPr>
            <w:r w:rsidRPr="00032724">
              <w:rPr>
                <w:szCs w:val="20"/>
              </w:rPr>
              <w:t>this spreadsheet</w:t>
            </w:r>
            <w:r w:rsidRPr="00032724">
              <w:rPr>
                <w:b/>
                <w:bCs/>
                <w:szCs w:val="20"/>
              </w:rPr>
              <w:t>.</w:t>
            </w:r>
            <w:r w:rsidRPr="00032724">
              <w:rPr>
                <w:szCs w:val="20"/>
              </w:rPr>
              <w:t xml:space="preserve"> </w:t>
            </w:r>
          </w:p>
          <w:p w14:paraId="1694E023" w14:textId="748F1823" w:rsidR="000F327D" w:rsidRPr="00032724" w:rsidRDefault="000F327D" w:rsidP="000F327D">
            <w:pPr>
              <w:pStyle w:val="NoSpacing"/>
              <w:jc w:val="center"/>
              <w:rPr>
                <w:b/>
                <w:bCs/>
                <w:szCs w:val="20"/>
              </w:rPr>
            </w:pPr>
          </w:p>
          <w:p w14:paraId="36CD742D" w14:textId="3B2934F1" w:rsidR="000F327D" w:rsidRPr="00032724" w:rsidRDefault="006B5FA2" w:rsidP="009C4FFD">
            <w:pPr>
              <w:pStyle w:val="NoSpacing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object w:dxaOrig="1508" w:dyaOrig="984" w14:anchorId="6D7C74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6" type="#_x0000_t75" style="width:75.7pt;height:49.25pt" o:ole="">
                  <v:imagedata r:id="rId16" o:title=""/>
                </v:shape>
                <o:OLEObject Type="Embed" ProgID="Excel.Sheet.12" ShapeID="_x0000_i1046" DrawAspect="Icon" ObjectID="_1735553733" r:id="rId17"/>
              </w:objec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3EE10425" w14:textId="5A9DC1E5" w:rsidR="000F327D" w:rsidRDefault="000F327D" w:rsidP="00032724">
            <w:pPr>
              <w:pStyle w:val="NoSpacing"/>
              <w:ind w:left="279"/>
              <w:rPr>
                <w:szCs w:val="20"/>
              </w:rPr>
            </w:pPr>
            <w:r w:rsidRPr="00032724">
              <w:rPr>
                <w:szCs w:val="20"/>
              </w:rPr>
              <w:t xml:space="preserve">Should this request be in line with </w:t>
            </w:r>
            <w:r w:rsidRPr="00032724">
              <w:rPr>
                <w:b/>
                <w:bCs/>
                <w:szCs w:val="20"/>
              </w:rPr>
              <w:t>Verizon</w:t>
            </w:r>
            <w:r w:rsidRPr="00032724">
              <w:rPr>
                <w:szCs w:val="20"/>
              </w:rPr>
              <w:t xml:space="preserve"> </w:t>
            </w:r>
            <w:r w:rsidRPr="00032724">
              <w:rPr>
                <w:b/>
                <w:bCs/>
                <w:szCs w:val="20"/>
              </w:rPr>
              <w:t>VoIP Microsoft Operator Connect</w:t>
            </w:r>
            <w:r w:rsidRPr="00032724">
              <w:rPr>
                <w:szCs w:val="20"/>
              </w:rPr>
              <w:t xml:space="preserve">, please </w:t>
            </w:r>
            <w:r w:rsidR="00DF0851" w:rsidRPr="00DF0851">
              <w:rPr>
                <w:b/>
                <w:bCs/>
                <w:szCs w:val="20"/>
                <w:u w:val="single"/>
              </w:rPr>
              <w:t>also</w:t>
            </w:r>
            <w:r w:rsidR="00DF0851">
              <w:rPr>
                <w:szCs w:val="20"/>
              </w:rPr>
              <w:t xml:space="preserve"> </w:t>
            </w:r>
            <w:r w:rsidRPr="00032724">
              <w:rPr>
                <w:szCs w:val="20"/>
              </w:rPr>
              <w:t>complete this questionnaire.</w:t>
            </w:r>
          </w:p>
          <w:p w14:paraId="71245152" w14:textId="77777777" w:rsidR="009C4FFD" w:rsidRPr="00032724" w:rsidRDefault="009C4FFD" w:rsidP="00032724">
            <w:pPr>
              <w:pStyle w:val="NoSpacing"/>
              <w:ind w:left="279"/>
              <w:rPr>
                <w:szCs w:val="20"/>
              </w:rPr>
            </w:pPr>
          </w:p>
          <w:p w14:paraId="1B2A3016" w14:textId="77777777" w:rsidR="00032724" w:rsidRPr="00032724" w:rsidRDefault="00032724" w:rsidP="000F327D">
            <w:pPr>
              <w:pStyle w:val="NoSpacing"/>
              <w:ind w:left="429"/>
              <w:rPr>
                <w:szCs w:val="20"/>
              </w:rPr>
            </w:pPr>
          </w:p>
          <w:p w14:paraId="7FE8EE7F" w14:textId="6EB2C4C5" w:rsidR="000F327D" w:rsidRDefault="006B5FA2" w:rsidP="00032724">
            <w:pPr>
              <w:pStyle w:val="NoSpacing"/>
              <w:ind w:left="429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object w:dxaOrig="1508" w:dyaOrig="984" w14:anchorId="63354EF9">
                <v:shape id="_x0000_i1048" type="#_x0000_t75" style="width:75.7pt;height:49.25pt" o:ole="">
                  <v:imagedata r:id="rId18" o:title=""/>
                </v:shape>
                <o:OLEObject Type="Embed" ProgID="Excel.Sheet.12" ShapeID="_x0000_i1048" DrawAspect="Icon" ObjectID="_1735553734" r:id="rId19"/>
              </w:object>
            </w:r>
          </w:p>
          <w:p w14:paraId="6CB4D86C" w14:textId="5E97C838" w:rsidR="00032724" w:rsidRPr="00032724" w:rsidRDefault="00032724" w:rsidP="00032724">
            <w:pPr>
              <w:pStyle w:val="NoSpacing"/>
              <w:ind w:left="429"/>
              <w:jc w:val="center"/>
              <w:rPr>
                <w:b/>
                <w:bCs/>
                <w:szCs w:val="20"/>
              </w:rPr>
            </w:pPr>
          </w:p>
        </w:tc>
      </w:tr>
    </w:tbl>
    <w:p w14:paraId="1CC19B36" w14:textId="2A59C4EA" w:rsidR="00E27D08" w:rsidRDefault="00E27D08" w:rsidP="000C55AE">
      <w:pPr>
        <w:pStyle w:val="NoSpacing"/>
        <w:ind w:firstLine="720"/>
        <w:rPr>
          <w:sz w:val="22"/>
        </w:rPr>
      </w:pPr>
    </w:p>
    <w:tbl>
      <w:tblPr>
        <w:tblStyle w:val="TableGrid"/>
        <w:tblpPr w:leftFromText="180" w:rightFromText="180" w:vertAnchor="text" w:horzAnchor="margin" w:tblpXSpec="center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3"/>
      </w:tblGrid>
      <w:tr w:rsidR="000E7D12" w:rsidRPr="00235482" w14:paraId="374A2173" w14:textId="77777777" w:rsidTr="000E7D12">
        <w:trPr>
          <w:trHeight w:val="170"/>
        </w:trPr>
        <w:tc>
          <w:tcPr>
            <w:tcW w:w="8803" w:type="dxa"/>
            <w:shd w:val="clear" w:color="auto" w:fill="000000" w:themeFill="text1"/>
          </w:tcPr>
          <w:p w14:paraId="5C6C06B4" w14:textId="77777777" w:rsidR="000E7D12" w:rsidRPr="00235482" w:rsidRDefault="000E7D12" w:rsidP="006E746A">
            <w:pPr>
              <w:pStyle w:val="NoSpacing"/>
              <w:jc w:val="center"/>
            </w:pPr>
            <w:r w:rsidRPr="00235482">
              <w:rPr>
                <w:sz w:val="24"/>
              </w:rPr>
              <w:t>Type of Request (</w:t>
            </w:r>
            <w:r w:rsidR="00BF6DE9">
              <w:rPr>
                <w:sz w:val="24"/>
              </w:rPr>
              <w:t>T</w:t>
            </w:r>
            <w:r w:rsidRPr="00235482">
              <w:rPr>
                <w:sz w:val="24"/>
              </w:rPr>
              <w:t>o be provided by customer)</w:t>
            </w:r>
          </w:p>
        </w:tc>
      </w:tr>
      <w:tr w:rsidR="000E7D12" w:rsidRPr="00235482" w14:paraId="2E22F02F" w14:textId="77777777" w:rsidTr="000E7D12">
        <w:trPr>
          <w:trHeight w:val="1130"/>
        </w:trPr>
        <w:tc>
          <w:tcPr>
            <w:tcW w:w="8803" w:type="dxa"/>
          </w:tcPr>
          <w:p w14:paraId="31F20E7F" w14:textId="77777777" w:rsidR="000E7D12" w:rsidRPr="00235482" w:rsidRDefault="006B5FA2" w:rsidP="006E74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pict w14:anchorId="2385343E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33" type="#_x0000_t201" style="position:absolute;margin-left:2.7pt;margin-top:7.85pt;width:65.25pt;height:18.75pt;z-index:251661312;mso-position-horizontal-relative:text;mso-position-vertical-relative:text" o:preferrelative="t" filled="f" stroked="f">
                  <v:imagedata r:id="rId20" o:title=""/>
                  <o:lock v:ext="edit" aspectratio="t"/>
                </v:shape>
                <w:control r:id="rId21" w:name="CheckBox1" w:shapeid="_x0000_s1033"/>
              </w:pict>
            </w:r>
            <w:r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pict w14:anchorId="4831E54C">
                <v:shape id="_x0000_s1029" type="#_x0000_t201" style="position:absolute;margin-left:159.75pt;margin-top:27.35pt;width:132pt;height:18.75pt;z-index:251657216;mso-position-horizontal-relative:text;mso-position-vertical-relative:text" o:preferrelative="t" filled="f" stroked="f">
                  <v:imagedata r:id="rId22" o:title=""/>
                  <o:lock v:ext="edit" aspectratio="t"/>
                </v:shape>
                <w:control r:id="rId23" w:name="CheckBox11111" w:shapeid="_x0000_s1029"/>
              </w:pict>
            </w:r>
            <w:r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pict w14:anchorId="3D3665FB">
                <v:shape id="_x0000_s1028" type="#_x0000_t201" style="position:absolute;margin-left:12pt;margin-top:27.35pt;width:138pt;height:18.75pt;z-index:251656192;mso-position-horizontal-relative:text;mso-position-vertical-relative:text" o:preferrelative="t" filled="f" stroked="f">
                  <v:imagedata r:id="rId24" o:title=""/>
                  <o:lock v:ext="edit" aspectratio="t"/>
                </v:shape>
                <w:control r:id="rId25" w:name="CheckBox1111" w:shapeid="_x0000_s1028"/>
              </w:pict>
            </w:r>
            <w:r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pict w14:anchorId="6AF33210">
                <v:shape id="_x0000_s1026" type="#_x0000_t201" style="position:absolute;margin-left:305.7pt;margin-top:8.6pt;width:108pt;height:18.75pt;z-index:251654144;mso-position-horizontal-relative:text;mso-position-vertical-relative:text" o:preferrelative="t" filled="f" stroked="f">
                  <v:imagedata r:id="rId26" o:title=""/>
                  <o:lock v:ext="edit" aspectratio="t"/>
                </v:shape>
                <w:control r:id="rId27" w:name="CheckBox111111" w:shapeid="_x0000_s1026"/>
              </w:pict>
            </w:r>
            <w:r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pict w14:anchorId="0ED46E86">
                <v:shape id="_x0000_s1032" type="#_x0000_t201" style="position:absolute;margin-left:129.45pt;margin-top:8.6pt;width:96pt;height:18.75pt;z-index:251660288;mso-position-horizontal-relative:text;mso-position-vertical-relative:text" o:preferrelative="t" filled="f" stroked="f">
                  <v:imagedata r:id="rId28" o:title=""/>
                  <o:lock v:ext="edit" aspectratio="t"/>
                </v:shape>
                <w:control r:id="rId29" w:name="CheckBox111" w:shapeid="_x0000_s1032"/>
              </w:pict>
            </w:r>
            <w:r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pict w14:anchorId="06A0D4F0">
                <v:shape id="_x0000_s1027" type="#_x0000_t201" style="position:absolute;margin-left:305.3pt;margin-top:27.35pt;width:48pt;height:18.75pt;z-index:251655168;mso-position-horizontal-relative:text;mso-position-vertical-relative:text" o:preferrelative="t" filled="f" stroked="f">
                  <v:imagedata r:id="rId30" o:title=""/>
                  <o:lock v:ext="edit" aspectratio="t"/>
                </v:shape>
                <w:control r:id="rId31" w:name="CheckBox111112" w:shapeid="_x0000_s1027"/>
              </w:pict>
            </w:r>
            <w:r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pict w14:anchorId="6315AEE3">
                <v:shape id="_x0000_s1030" type="#_x0000_t201" style="position:absolute;margin-left:68.75pt;margin-top:7.85pt;width:53.25pt;height:18.75pt;z-index:251658240;mso-position-horizontal-relative:text;mso-position-vertical-relative:text" o:preferrelative="t" filled="f" stroked="f">
                  <v:imagedata r:id="rId32" o:title=""/>
                  <o:lock v:ext="edit" aspectratio="t"/>
                </v:shape>
                <w:control r:id="rId33" w:name="CheckBox11" w:shapeid="_x0000_s1030"/>
              </w:pict>
            </w:r>
            <w:r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pict w14:anchorId="51E3210A">
                <v:shape id="_x0000_s1031" type="#_x0000_t201" style="position:absolute;margin-left:228.85pt;margin-top:8.6pt;width:63pt;height:18.75pt;z-index:251659264;mso-position-horizontal-relative:text;mso-position-vertical-relative:text" o:preferrelative="t" filled="f" stroked="f">
                  <v:imagedata r:id="rId34" o:title=""/>
                  <o:lock v:ext="edit" aspectratio="t"/>
                </v:shape>
                <w:control r:id="rId35" w:name="CheckBox1112" w:shapeid="_x0000_s1031"/>
              </w:pict>
            </w:r>
          </w:p>
        </w:tc>
      </w:tr>
      <w:tr w:rsidR="000E7D12" w:rsidRPr="00235482" w14:paraId="7947CD88" w14:textId="77777777" w:rsidTr="000E7D12">
        <w:trPr>
          <w:trHeight w:val="70"/>
        </w:trPr>
        <w:tc>
          <w:tcPr>
            <w:tcW w:w="8803" w:type="dxa"/>
            <w:shd w:val="clear" w:color="auto" w:fill="000000" w:themeFill="text1"/>
          </w:tcPr>
          <w:p w14:paraId="0D6510F2" w14:textId="05F0AE0F" w:rsidR="000E7D12" w:rsidRPr="00235482" w:rsidRDefault="000E7D12" w:rsidP="006E746A">
            <w:pPr>
              <w:pStyle w:val="NoSpacing"/>
              <w:jc w:val="center"/>
            </w:pPr>
            <w:r w:rsidRPr="00235482">
              <w:rPr>
                <w:sz w:val="24"/>
              </w:rPr>
              <w:t>Notes and Details</w:t>
            </w:r>
            <w:r w:rsidR="000F327D">
              <w:rPr>
                <w:sz w:val="24"/>
              </w:rPr>
              <w:t xml:space="preserve"> </w:t>
            </w:r>
            <w:proofErr w:type="gramStart"/>
            <w:r w:rsidR="000F327D" w:rsidRPr="000F327D">
              <w:rPr>
                <w:szCs w:val="18"/>
              </w:rPr>
              <w:t>(</w:t>
            </w:r>
            <w:r w:rsidR="000F327D" w:rsidRPr="000F327D">
              <w:rPr>
                <w:sz w:val="18"/>
                <w:szCs w:val="18"/>
              </w:rPr>
              <w:t xml:space="preserve"> for</w:t>
            </w:r>
            <w:proofErr w:type="gramEnd"/>
            <w:r w:rsidR="000F327D" w:rsidRPr="000F327D">
              <w:rPr>
                <w:sz w:val="18"/>
                <w:szCs w:val="18"/>
              </w:rPr>
              <w:t xml:space="preserve"> additional comments, special instructions etc.)</w:t>
            </w:r>
          </w:p>
        </w:tc>
      </w:tr>
      <w:tr w:rsidR="000E7D12" w:rsidRPr="00235482" w14:paraId="178ED96D" w14:textId="77777777" w:rsidTr="000E7D12">
        <w:trPr>
          <w:trHeight w:val="2003"/>
        </w:trPr>
        <w:tc>
          <w:tcPr>
            <w:tcW w:w="8803" w:type="dxa"/>
          </w:tcPr>
          <w:p w14:paraId="52A4CE65" w14:textId="77777777" w:rsidR="000E7D12" w:rsidRPr="00235482" w:rsidRDefault="000E7D12" w:rsidP="006E746A">
            <w:pPr>
              <w:rPr>
                <w:rFonts w:ascii="Arial" w:hAnsi="Arial" w:cs="Arial"/>
              </w:rPr>
            </w:pPr>
            <w:r w:rsidRPr="00235482">
              <w:rPr>
                <w:rFonts w:ascii="Arial" w:hAnsi="Arial" w:cs="Arial"/>
              </w:rPr>
              <w:br/>
            </w:r>
          </w:p>
        </w:tc>
      </w:tr>
    </w:tbl>
    <w:p w14:paraId="1F551410" w14:textId="77777777" w:rsidR="000E7D12" w:rsidRDefault="000E7D12" w:rsidP="000E7D12">
      <w:r>
        <w:fldChar w:fldCharType="begin"/>
      </w:r>
      <w:r>
        <w:instrText xml:space="preserve"> LINK Excel.Sheet.12 "Book1" "Sheet2!R1C1:R12C2" \a \f 4 \h  \* MERGEFORMAT </w:instrText>
      </w:r>
      <w:r>
        <w:fldChar w:fldCharType="separate"/>
      </w:r>
    </w:p>
    <w:tbl>
      <w:tblPr>
        <w:tblW w:w="9720" w:type="dxa"/>
        <w:tblInd w:w="18" w:type="dxa"/>
        <w:tblLook w:val="04A0" w:firstRow="1" w:lastRow="0" w:firstColumn="1" w:lastColumn="0" w:noHBand="0" w:noVBand="1"/>
      </w:tblPr>
      <w:tblGrid>
        <w:gridCol w:w="5040"/>
        <w:gridCol w:w="4680"/>
      </w:tblGrid>
      <w:tr w:rsidR="000E7D12" w:rsidRPr="00E01D00" w14:paraId="0428228F" w14:textId="77777777" w:rsidTr="000E7D12">
        <w:trPr>
          <w:trHeight w:val="421"/>
        </w:trPr>
        <w:tc>
          <w:tcPr>
            <w:tcW w:w="9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00"/>
            <w:vAlign w:val="center"/>
            <w:hideMark/>
          </w:tcPr>
          <w:p w14:paraId="1DEF65FB" w14:textId="77777777" w:rsidR="000E7D12" w:rsidRPr="00E01D00" w:rsidRDefault="000E7D12" w:rsidP="006E7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lastRenderedPageBreak/>
              <w:t>Order Details (</w:t>
            </w:r>
            <w:r w:rsidR="00BF6DE9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T</w:t>
            </w:r>
            <w:r w:rsidRPr="00E01D00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 xml:space="preserve">o be </w:t>
            </w:r>
            <w:r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provided by c</w:t>
            </w:r>
            <w:r w:rsidRPr="00E01D00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ustomer)</w:t>
            </w:r>
          </w:p>
        </w:tc>
      </w:tr>
      <w:tr w:rsidR="000E7D12" w:rsidRPr="00E01D00" w14:paraId="1E69D4EB" w14:textId="77777777" w:rsidTr="000E7D12">
        <w:trPr>
          <w:trHeight w:val="36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2694C" w14:textId="77777777" w:rsidR="000E7D12" w:rsidRPr="004C3D9F" w:rsidRDefault="000E7D12" w:rsidP="006E7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3D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Customer Name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4E3591" w14:textId="77777777" w:rsidR="000E7D12" w:rsidRPr="001C3828" w:rsidRDefault="000E7D12" w:rsidP="006E74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C382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E7D12" w:rsidRPr="00E01D00" w14:paraId="2E77058F" w14:textId="77777777" w:rsidTr="000E7D12">
        <w:trPr>
          <w:trHeight w:val="36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9FBA8" w14:textId="77777777" w:rsidR="000E7D12" w:rsidRPr="004C3D9F" w:rsidRDefault="000E7D12" w:rsidP="006E7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3D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Location Name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85664" w14:textId="77777777" w:rsidR="000E7D12" w:rsidRPr="001C3828" w:rsidRDefault="000E7D12" w:rsidP="006E74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C382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E7D12" w:rsidRPr="00E01D00" w14:paraId="669220E6" w14:textId="77777777" w:rsidTr="000E7D12">
        <w:trPr>
          <w:trHeight w:val="36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D0083" w14:textId="77777777" w:rsidR="000E7D12" w:rsidRPr="004C3D9F" w:rsidRDefault="000E7D12" w:rsidP="006E7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3D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Site Address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978F5" w14:textId="77777777" w:rsidR="000E7D12" w:rsidRPr="001C3828" w:rsidRDefault="000E7D12" w:rsidP="006E74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E7D12" w:rsidRPr="00E01D00" w14:paraId="735F9253" w14:textId="77777777" w:rsidTr="000E7D12">
        <w:trPr>
          <w:trHeight w:val="36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505DA" w14:textId="77777777" w:rsidR="000E7D12" w:rsidRPr="004C3D9F" w:rsidRDefault="000E7D12" w:rsidP="006E7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3D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Customer Contact Details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E3E0F" w14:textId="77777777" w:rsidR="000E7D12" w:rsidRPr="001C3828" w:rsidRDefault="000E7D12" w:rsidP="006E74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C382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E7D12" w:rsidRPr="00E01D00" w14:paraId="52EBD4D6" w14:textId="77777777" w:rsidTr="000E7D12">
        <w:trPr>
          <w:trHeight w:val="36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D61EE" w14:textId="77777777" w:rsidR="000E7D12" w:rsidRPr="004C3D9F" w:rsidRDefault="000E7D12" w:rsidP="006E7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3D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If Porting, list of telephone numbers to port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2B0F7" w14:textId="77777777" w:rsidR="000E7D12" w:rsidRPr="001C3828" w:rsidRDefault="000E7D12" w:rsidP="006E74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C382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E7D12" w:rsidRPr="00E01D00" w14:paraId="34A2B31F" w14:textId="77777777" w:rsidTr="000E7D12">
        <w:trPr>
          <w:trHeight w:val="36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0FF2B" w14:textId="77777777" w:rsidR="000E7D12" w:rsidRPr="004C3D9F" w:rsidRDefault="000E7D12" w:rsidP="006E7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3D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Billing Telephone Number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9DDE8" w14:textId="77777777" w:rsidR="000E7D12" w:rsidRPr="001C3828" w:rsidRDefault="000E7D12" w:rsidP="006E74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C382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E7D12" w:rsidRPr="00E01D00" w14:paraId="23978A7D" w14:textId="77777777" w:rsidTr="000E7D12">
        <w:trPr>
          <w:trHeight w:val="550"/>
        </w:trPr>
        <w:tc>
          <w:tcPr>
            <w:tcW w:w="5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E7BAF" w14:textId="77777777" w:rsidR="000E7D12" w:rsidRPr="004C3D9F" w:rsidRDefault="000E7D12" w:rsidP="006E7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3D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Location ID / Active Existing Telephone Number</w:t>
            </w:r>
          </w:p>
        </w:tc>
        <w:tc>
          <w:tcPr>
            <w:tcW w:w="4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BD719" w14:textId="77777777" w:rsidR="000E7D12" w:rsidRPr="00E01D00" w:rsidRDefault="000E7D12" w:rsidP="006E74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E7D12" w:rsidRPr="00E01D00" w14:paraId="485EDF14" w14:textId="77777777" w:rsidTr="000E7D12">
        <w:trPr>
          <w:trHeight w:val="46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89DED" w14:textId="77777777" w:rsidR="000E7D12" w:rsidRPr="004C3D9F" w:rsidRDefault="000E7D12" w:rsidP="006E7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3D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(For Move Add Change </w:t>
            </w:r>
            <w:proofErr w:type="gramStart"/>
            <w:r w:rsidRPr="004C3D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orders</w:t>
            </w:r>
            <w:proofErr w:type="gramEnd"/>
            <w:r w:rsidRPr="004C3D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Only)</w:t>
            </w:r>
          </w:p>
        </w:tc>
        <w:tc>
          <w:tcPr>
            <w:tcW w:w="4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BF4FA2" w14:textId="77777777" w:rsidR="000E7D12" w:rsidRPr="00E01D00" w:rsidRDefault="000E7D12" w:rsidP="006E74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007BC" w:rsidRPr="00E01D00" w14:paraId="19C8B900" w14:textId="77777777" w:rsidTr="004C3D9F">
        <w:trPr>
          <w:trHeight w:val="403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C1C1D3" w14:textId="353AF097" w:rsidR="00D007BC" w:rsidRDefault="00D007BC" w:rsidP="006E7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Customer Legal Entity</w:t>
            </w:r>
            <w:r w:rsidR="001F78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(CLE)</w:t>
            </w:r>
          </w:p>
          <w:p w14:paraId="48D67D57" w14:textId="5F7B97FC" w:rsidR="00D007BC" w:rsidRPr="00D007BC" w:rsidRDefault="00D007BC" w:rsidP="006E746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D007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Name &amp; Address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935249" w14:textId="77777777" w:rsidR="00D007BC" w:rsidRPr="00E01D00" w:rsidRDefault="00D007BC" w:rsidP="006E74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E7D12" w:rsidRPr="00E01D00" w14:paraId="119C44F5" w14:textId="77777777" w:rsidTr="004C3D9F">
        <w:trPr>
          <w:trHeight w:val="403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0EB50" w14:textId="77777777" w:rsidR="000E7D12" w:rsidRPr="004C3D9F" w:rsidRDefault="000E7D12" w:rsidP="006E7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C3D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Verizon Sales Contact Details (Name and Email)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04F3B" w14:textId="77777777" w:rsidR="000E7D12" w:rsidRPr="00E01D00" w:rsidRDefault="000E7D12" w:rsidP="006E74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C3D9F" w:rsidRPr="00E01D00" w14:paraId="67A8EC35" w14:textId="77777777" w:rsidTr="004C3D9F">
        <w:trPr>
          <w:trHeight w:val="385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0E1929" w14:textId="0435C3AE" w:rsidR="004C3D9F" w:rsidRPr="00D33C32" w:rsidRDefault="004C3D9F" w:rsidP="004C3D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D33C3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Inbound CNAM (Billable</w:t>
            </w:r>
            <w:r w:rsidR="001F781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) </w:t>
            </w:r>
            <w:r w:rsidR="001F781B" w:rsidRPr="001F781B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18"/>
                <w:szCs w:val="18"/>
              </w:rPr>
              <w:t>- US only</w:t>
            </w:r>
            <w:r w:rsidR="001F781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- </w:t>
            </w:r>
            <w:r w:rsidRPr="00D33C32">
              <w:rPr>
                <w:rFonts w:asciiTheme="majorHAnsi" w:eastAsia="Times New Roman" w:hAnsiTheme="majorHAnsi" w:cstheme="majorHAnsi"/>
                <w:sz w:val="20"/>
                <w:szCs w:val="20"/>
              </w:rPr>
              <w:t>Yes or 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E80F8A" w14:textId="77777777" w:rsidR="004C3D9F" w:rsidRPr="00E01D00" w:rsidRDefault="004C3D9F" w:rsidP="004C3D9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C3D9F" w:rsidRPr="00E01D00" w14:paraId="2FA2FC23" w14:textId="77777777" w:rsidTr="004C3D9F">
        <w:trPr>
          <w:trHeight w:val="7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7AAD9B" w14:textId="77777777" w:rsidR="00F55F31" w:rsidRPr="00D33C32" w:rsidRDefault="004C3D9F" w:rsidP="00F55F31">
            <w:pPr>
              <w:spacing w:before="20" w:after="0" w:line="240" w:lineRule="auto"/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D33C3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Outbound Caller ID Configuration </w:t>
            </w:r>
            <w:r w:rsidR="00F55F31" w:rsidRPr="00D33C32">
              <w:rPr>
                <w:rFonts w:asciiTheme="majorHAnsi" w:hAnsiTheme="majorHAnsi" w:cstheme="majorHAnsi"/>
                <w:sz w:val="18"/>
                <w:szCs w:val="20"/>
              </w:rPr>
              <w:t xml:space="preserve">- </w:t>
            </w:r>
            <w:r w:rsidRPr="00D33C32">
              <w:rPr>
                <w:rFonts w:asciiTheme="majorHAnsi" w:hAnsiTheme="majorHAnsi" w:cstheme="majorHAnsi"/>
                <w:sz w:val="18"/>
                <w:szCs w:val="20"/>
              </w:rPr>
              <w:t xml:space="preserve">Please </w:t>
            </w:r>
            <w:r w:rsidR="00F55F31" w:rsidRPr="00D33C32">
              <w:rPr>
                <w:rFonts w:asciiTheme="majorHAnsi" w:hAnsiTheme="majorHAnsi" w:cstheme="majorHAnsi"/>
                <w:sz w:val="18"/>
                <w:szCs w:val="20"/>
              </w:rPr>
              <w:t>choose:</w:t>
            </w:r>
          </w:p>
          <w:p w14:paraId="3B62F2EB" w14:textId="77777777" w:rsidR="005C505D" w:rsidRPr="00D33C32" w:rsidRDefault="00F55F31" w:rsidP="00F55F31">
            <w:pPr>
              <w:spacing w:before="20" w:after="0" w:line="240" w:lineRule="auto"/>
              <w:rPr>
                <w:rFonts w:asciiTheme="majorHAnsi" w:hAnsiTheme="majorHAnsi" w:cstheme="majorHAnsi"/>
                <w:sz w:val="18"/>
                <w:szCs w:val="20"/>
              </w:rPr>
            </w:pPr>
            <w:r w:rsidRPr="00D33C32">
              <w:rPr>
                <w:rFonts w:asciiTheme="majorHAnsi" w:hAnsiTheme="majorHAnsi" w:cstheme="majorHAnsi"/>
                <w:sz w:val="18"/>
                <w:szCs w:val="20"/>
              </w:rPr>
              <w:t xml:space="preserve">1. </w:t>
            </w:r>
            <w:r w:rsidR="00A13D1F" w:rsidRPr="00D33C32">
              <w:rPr>
                <w:rFonts w:asciiTheme="majorHAnsi" w:hAnsiTheme="majorHAnsi" w:cstheme="majorHAnsi"/>
                <w:sz w:val="18"/>
                <w:szCs w:val="20"/>
              </w:rPr>
              <w:t>Enable Subscriber level -</w:t>
            </w:r>
            <w:r w:rsidRPr="00D33C32"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  <w:r w:rsidRPr="00D33C32">
              <w:rPr>
                <w:rFonts w:asciiTheme="majorHAnsi" w:hAnsiTheme="majorHAnsi" w:cstheme="majorHAnsi"/>
                <w:i/>
                <w:sz w:val="16"/>
                <w:szCs w:val="20"/>
              </w:rPr>
              <w:t>Can be set at TN level</w:t>
            </w:r>
          </w:p>
          <w:p w14:paraId="5E0DF284" w14:textId="77777777" w:rsidR="005C505D" w:rsidRPr="00D33C32" w:rsidRDefault="00F55F31" w:rsidP="00F55F31">
            <w:pPr>
              <w:spacing w:before="20"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D33C32">
              <w:rPr>
                <w:rFonts w:asciiTheme="majorHAnsi" w:hAnsiTheme="majorHAnsi" w:cstheme="majorHAnsi"/>
                <w:sz w:val="18"/>
                <w:szCs w:val="20"/>
              </w:rPr>
              <w:t xml:space="preserve">2. </w:t>
            </w:r>
            <w:r w:rsidR="005C505D" w:rsidRPr="00D33C32">
              <w:rPr>
                <w:rFonts w:asciiTheme="majorHAnsi" w:hAnsiTheme="majorHAnsi" w:cstheme="majorHAnsi"/>
                <w:sz w:val="18"/>
                <w:szCs w:val="20"/>
              </w:rPr>
              <w:t>Local Level Override</w:t>
            </w:r>
            <w:r w:rsidRPr="00D33C32">
              <w:rPr>
                <w:rFonts w:asciiTheme="majorHAnsi" w:hAnsiTheme="majorHAnsi" w:cstheme="majorHAnsi"/>
                <w:sz w:val="18"/>
                <w:szCs w:val="20"/>
              </w:rPr>
              <w:t xml:space="preserve"> - </w:t>
            </w:r>
            <w:r w:rsidRPr="00D33C32">
              <w:rPr>
                <w:rFonts w:asciiTheme="majorHAnsi" w:hAnsiTheme="majorHAnsi" w:cstheme="majorHAnsi"/>
                <w:i/>
                <w:sz w:val="16"/>
                <w:szCs w:val="16"/>
              </w:rPr>
              <w:t>Can be set at location level</w:t>
            </w:r>
          </w:p>
          <w:p w14:paraId="581DA74A" w14:textId="77777777" w:rsidR="004C3D9F" w:rsidRPr="00D33C32" w:rsidRDefault="00F55F31" w:rsidP="00F55F31">
            <w:pPr>
              <w:spacing w:before="20"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33C32">
              <w:rPr>
                <w:rFonts w:asciiTheme="majorHAnsi" w:hAnsiTheme="majorHAnsi" w:cstheme="majorHAnsi"/>
                <w:sz w:val="18"/>
                <w:szCs w:val="20"/>
              </w:rPr>
              <w:t xml:space="preserve">3. Suppress Caller ID - </w:t>
            </w:r>
            <w:r w:rsidRPr="00D33C32">
              <w:rPr>
                <w:rFonts w:asciiTheme="majorHAnsi" w:hAnsiTheme="majorHAnsi" w:cstheme="majorHAnsi"/>
                <w:i/>
                <w:sz w:val="16"/>
                <w:szCs w:val="20"/>
              </w:rPr>
              <w:t>Can set suppression at TN or Location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A7ACF6" w14:textId="77777777" w:rsidR="004C3D9F" w:rsidRPr="00E01D00" w:rsidRDefault="004C3D9F" w:rsidP="004C3D9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C3D9F" w:rsidRPr="00E01D00" w14:paraId="1F8117C2" w14:textId="77777777" w:rsidTr="004C3D9F">
        <w:trPr>
          <w:trHeight w:val="277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AF88FC" w14:textId="5E307643" w:rsidR="004C3D9F" w:rsidRPr="00D33C32" w:rsidRDefault="004C3D9F" w:rsidP="004C3D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D33C3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Caller ID Name (CNAM)</w:t>
            </w:r>
            <w:r w:rsidR="001F781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1F781B" w:rsidRPr="001F781B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18"/>
                <w:szCs w:val="18"/>
              </w:rPr>
              <w:t>- US only</w:t>
            </w:r>
          </w:p>
          <w:p w14:paraId="5B26DCD9" w14:textId="77777777" w:rsidR="00F55F31" w:rsidRPr="00D33C32" w:rsidRDefault="00F55F31" w:rsidP="004C3D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</w:rPr>
            </w:pPr>
            <w:r w:rsidRPr="00D33C32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</w:rPr>
              <w:t>15 characters max including spaces and special characters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F35E99" w14:textId="77777777" w:rsidR="004C3D9F" w:rsidRPr="00E01D00" w:rsidRDefault="004C3D9F" w:rsidP="004C3D9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C3D9F" w:rsidRPr="00E01D00" w14:paraId="349F4146" w14:textId="77777777" w:rsidTr="00A0608C">
        <w:trPr>
          <w:trHeight w:val="45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center"/>
            <w:hideMark/>
          </w:tcPr>
          <w:p w14:paraId="367930D7" w14:textId="77777777" w:rsidR="004C3D9F" w:rsidRPr="00E01D00" w:rsidRDefault="004C3D9F" w:rsidP="004C3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E01D00">
              <w:rPr>
                <w:rFonts w:ascii="Arial" w:eastAsia="Times New Roman" w:hAnsi="Arial" w:cs="Arial"/>
                <w:b/>
                <w:bCs/>
                <w:color w:val="FFFFFF"/>
              </w:rPr>
              <w:t>Quantity of new/native DIDs/Telephone #s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366E5" w14:textId="77777777" w:rsidR="004C3D9F" w:rsidRPr="00E01D00" w:rsidRDefault="004C3D9F" w:rsidP="004C3D9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01D0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C3D9F" w:rsidRPr="00E01D00" w14:paraId="0E3A0F10" w14:textId="77777777" w:rsidTr="00A0608C">
        <w:trPr>
          <w:trHeight w:val="45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center"/>
            <w:hideMark/>
          </w:tcPr>
          <w:p w14:paraId="5C97EB5A" w14:textId="77777777" w:rsidR="004C3D9F" w:rsidRPr="00E01D00" w:rsidRDefault="004C3D9F" w:rsidP="004C3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E01D00">
              <w:rPr>
                <w:rFonts w:ascii="Arial" w:eastAsia="Times New Roman" w:hAnsi="Arial" w:cs="Arial"/>
                <w:b/>
                <w:bCs/>
                <w:color w:val="FFFFFF"/>
              </w:rPr>
              <w:t>Quantity of new concurrent calls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CBC21" w14:textId="02DF877C" w:rsidR="004C3D9F" w:rsidRPr="00032724" w:rsidRDefault="00281770" w:rsidP="004C3D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32724">
              <w:rPr>
                <w:rFonts w:ascii="Arial" w:eastAsia="Times New Roman" w:hAnsi="Arial" w:cs="Arial"/>
                <w:b/>
                <w:bCs/>
                <w:color w:val="000000"/>
              </w:rPr>
              <w:t>YES / NO</w:t>
            </w:r>
          </w:p>
        </w:tc>
      </w:tr>
      <w:tr w:rsidR="00281770" w:rsidRPr="00E01D00" w14:paraId="28BEA52D" w14:textId="77777777" w:rsidTr="00A0608C">
        <w:trPr>
          <w:trHeight w:val="45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center"/>
          </w:tcPr>
          <w:p w14:paraId="59AF90C5" w14:textId="77777777" w:rsidR="009C4FFD" w:rsidRDefault="00281770" w:rsidP="004C3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</w:rPr>
              <w:t>I</w:t>
            </w:r>
            <w:r w:rsidR="00DF0851">
              <w:rPr>
                <w:rFonts w:ascii="Arial" w:eastAsia="Times New Roman" w:hAnsi="Arial" w:cs="Arial"/>
                <w:b/>
                <w:bCs/>
                <w:color w:val="FFFFFF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FFFFFF"/>
              </w:rPr>
              <w:t xml:space="preserve"> this order linked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FFFFFF"/>
              </w:rPr>
              <w:t>to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FFFFFF"/>
              </w:rPr>
              <w:t xml:space="preserve"> </w:t>
            </w:r>
          </w:p>
          <w:p w14:paraId="3CF96C7D" w14:textId="77777777" w:rsidR="009C4FFD" w:rsidRDefault="009C4FFD" w:rsidP="004C3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</w:rPr>
              <w:t xml:space="preserve">Microsoft </w:t>
            </w:r>
            <w:r w:rsidR="00281770" w:rsidRPr="009C4FFD">
              <w:rPr>
                <w:rFonts w:ascii="Arial" w:eastAsia="Times New Roman" w:hAnsi="Arial" w:cs="Arial"/>
                <w:b/>
                <w:bCs/>
                <w:color w:val="FFFFFF"/>
                <w:u w:val="single"/>
              </w:rPr>
              <w:t>Operator Connect</w:t>
            </w:r>
            <w:r w:rsidR="00281770">
              <w:rPr>
                <w:rFonts w:ascii="Arial" w:eastAsia="Times New Roman" w:hAnsi="Arial" w:cs="Arial"/>
                <w:b/>
                <w:bCs/>
                <w:color w:val="FFFFFF"/>
              </w:rPr>
              <w:t xml:space="preserve"> </w:t>
            </w:r>
          </w:p>
          <w:p w14:paraId="5EA55C92" w14:textId="3F51B780" w:rsidR="00281770" w:rsidRPr="00E01D00" w:rsidRDefault="00281770" w:rsidP="004C3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28177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(US/Canada/Mexico only)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DD3172" w14:textId="409A84A5" w:rsidR="00281770" w:rsidRPr="00E01D00" w:rsidRDefault="00DF0851" w:rsidP="004C3D9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32724">
              <w:rPr>
                <w:rFonts w:ascii="Arial" w:eastAsia="Times New Roman" w:hAnsi="Arial" w:cs="Arial"/>
                <w:b/>
                <w:bCs/>
                <w:color w:val="000000"/>
              </w:rPr>
              <w:t>YES / NO</w:t>
            </w:r>
          </w:p>
        </w:tc>
      </w:tr>
    </w:tbl>
    <w:p w14:paraId="6460A0D1" w14:textId="77777777" w:rsidR="004C3D9F" w:rsidRPr="004C3D9F" w:rsidRDefault="000E7D12" w:rsidP="000E7D12">
      <w:pPr>
        <w:rPr>
          <w:sz w:val="2"/>
        </w:rPr>
      </w:pPr>
      <w:r>
        <w:fldChar w:fldCharType="end"/>
      </w:r>
    </w:p>
    <w:p w14:paraId="6A06611E" w14:textId="77777777" w:rsidR="000E7D12" w:rsidRPr="00A564ED" w:rsidRDefault="000E7D12" w:rsidP="000E7D12">
      <w:pPr>
        <w:rPr>
          <w:b/>
        </w:rPr>
      </w:pPr>
      <w:r w:rsidRPr="00A564ED">
        <w:rPr>
          <w:b/>
        </w:rPr>
        <w:t>========================================================================</w:t>
      </w:r>
    </w:p>
    <w:tbl>
      <w:tblPr>
        <w:tblW w:w="9720" w:type="dxa"/>
        <w:tblInd w:w="-10" w:type="dxa"/>
        <w:tblLook w:val="04A0" w:firstRow="1" w:lastRow="0" w:firstColumn="1" w:lastColumn="0" w:noHBand="0" w:noVBand="1"/>
      </w:tblPr>
      <w:tblGrid>
        <w:gridCol w:w="4590"/>
        <w:gridCol w:w="5130"/>
      </w:tblGrid>
      <w:tr w:rsidR="000E7D12" w:rsidRPr="00263069" w14:paraId="5A55A09A" w14:textId="77777777" w:rsidTr="006E746A">
        <w:trPr>
          <w:trHeight w:val="300"/>
        </w:trPr>
        <w:tc>
          <w:tcPr>
            <w:tcW w:w="9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14:paraId="11C8AB05" w14:textId="77777777" w:rsidR="000E7D12" w:rsidRPr="00263069" w:rsidRDefault="000E7D12" w:rsidP="006E7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</w:rPr>
            </w:pPr>
            <w:r>
              <w:rPr>
                <w:rFonts w:ascii="Arial" w:eastAsia="Times New Roman" w:hAnsi="Arial" w:cs="Arial"/>
                <w:color w:val="FFFFFF"/>
              </w:rPr>
              <w:t>Verizon Information (</w:t>
            </w:r>
            <w:r w:rsidR="00BF6DE9">
              <w:rPr>
                <w:rFonts w:ascii="Arial" w:eastAsia="Times New Roman" w:hAnsi="Arial" w:cs="Arial"/>
                <w:color w:val="FFFFFF"/>
              </w:rPr>
              <w:t>T</w:t>
            </w:r>
            <w:r w:rsidRPr="00263069">
              <w:rPr>
                <w:rFonts w:ascii="Arial" w:eastAsia="Times New Roman" w:hAnsi="Arial" w:cs="Arial"/>
                <w:color w:val="FFFFFF"/>
              </w:rPr>
              <w:t>o be filled by Verizon Representative)</w:t>
            </w:r>
          </w:p>
        </w:tc>
      </w:tr>
      <w:tr w:rsidR="000E7D12" w:rsidRPr="00263069" w14:paraId="01E485CC" w14:textId="77777777" w:rsidTr="006E746A">
        <w:trPr>
          <w:trHeight w:val="300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F2038" w14:textId="77777777" w:rsidR="000E7D12" w:rsidRPr="00263069" w:rsidRDefault="000E7D12" w:rsidP="006E7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3069">
              <w:rPr>
                <w:rFonts w:ascii="Arial" w:eastAsia="Times New Roman" w:hAnsi="Arial" w:cs="Arial"/>
                <w:color w:val="000000"/>
              </w:rPr>
              <w:t>NASP ID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3C9E0" w14:textId="77777777" w:rsidR="000E7D12" w:rsidRPr="00263069" w:rsidRDefault="000E7D12" w:rsidP="006E74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306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E7D12" w:rsidRPr="00263069" w14:paraId="1E7DB614" w14:textId="77777777" w:rsidTr="006E746A">
        <w:trPr>
          <w:trHeight w:val="300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D9A68" w14:textId="77777777" w:rsidR="000E7D12" w:rsidRPr="00263069" w:rsidRDefault="000E7D12" w:rsidP="006E7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3069">
              <w:rPr>
                <w:rFonts w:ascii="Arial" w:eastAsia="Times New Roman" w:hAnsi="Arial" w:cs="Arial"/>
                <w:color w:val="000000"/>
              </w:rPr>
              <w:t>Enterprise ID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96392" w14:textId="77777777" w:rsidR="000E7D12" w:rsidRPr="00263069" w:rsidRDefault="000E7D12" w:rsidP="006E74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306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E7D12" w:rsidRPr="00263069" w14:paraId="690F56DE" w14:textId="77777777" w:rsidTr="006E746A">
        <w:trPr>
          <w:trHeight w:val="300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center"/>
            <w:hideMark/>
          </w:tcPr>
          <w:p w14:paraId="57BECF2B" w14:textId="77777777" w:rsidR="000E7D12" w:rsidRDefault="000E7D12" w:rsidP="006E7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263069">
              <w:rPr>
                <w:rFonts w:ascii="Arial" w:eastAsia="Times New Roman" w:hAnsi="Arial" w:cs="Arial"/>
                <w:b/>
                <w:bCs/>
                <w:color w:val="FFFFFF"/>
              </w:rPr>
              <w:t>Design ID</w:t>
            </w:r>
          </w:p>
          <w:p w14:paraId="4F532B0D" w14:textId="740BCB12" w:rsidR="00FB750B" w:rsidRPr="002E17A1" w:rsidRDefault="00FB750B" w:rsidP="002E17A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FFFFFF"/>
                <w:sz w:val="20"/>
              </w:rPr>
            </w:pPr>
            <w:r w:rsidRPr="002E17A1">
              <w:rPr>
                <w:rFonts w:ascii="Arial" w:eastAsia="Times New Roman" w:hAnsi="Arial" w:cs="Arial"/>
                <w:bCs/>
                <w:i/>
                <w:iCs/>
                <w:color w:val="FFFFFF"/>
                <w:sz w:val="18"/>
                <w:szCs w:val="20"/>
              </w:rPr>
              <w:t>(N</w:t>
            </w:r>
            <w:r w:rsidR="000330B6" w:rsidRPr="002E17A1">
              <w:rPr>
                <w:rFonts w:ascii="Arial" w:eastAsia="Times New Roman" w:hAnsi="Arial" w:cs="Arial"/>
                <w:bCs/>
                <w:i/>
                <w:iCs/>
                <w:color w:val="FFFFFF"/>
                <w:sz w:val="18"/>
                <w:szCs w:val="20"/>
              </w:rPr>
              <w:t>ot required</w:t>
            </w:r>
            <w:r w:rsidRPr="002E17A1">
              <w:rPr>
                <w:rFonts w:ascii="Arial" w:eastAsia="Times New Roman" w:hAnsi="Arial" w:cs="Arial"/>
                <w:bCs/>
                <w:i/>
                <w:iCs/>
                <w:color w:val="FFFFFF"/>
                <w:sz w:val="18"/>
                <w:szCs w:val="20"/>
              </w:rPr>
              <w:t xml:space="preserve"> for Add Location </w:t>
            </w:r>
            <w:r w:rsidR="000330B6" w:rsidRPr="002E17A1">
              <w:rPr>
                <w:rFonts w:ascii="Arial" w:eastAsia="Times New Roman" w:hAnsi="Arial" w:cs="Arial"/>
                <w:bCs/>
                <w:i/>
                <w:iCs/>
                <w:color w:val="FFFFFF"/>
                <w:sz w:val="18"/>
                <w:szCs w:val="20"/>
              </w:rPr>
              <w:t xml:space="preserve">Type 1 design </w:t>
            </w:r>
            <w:r w:rsidRPr="002E17A1">
              <w:rPr>
                <w:rFonts w:ascii="Arial" w:eastAsia="Times New Roman" w:hAnsi="Arial" w:cs="Arial"/>
                <w:bCs/>
                <w:i/>
                <w:iCs/>
                <w:color w:val="FFFFFF"/>
                <w:sz w:val="18"/>
                <w:szCs w:val="20"/>
              </w:rPr>
              <w:t>change request)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78112" w14:textId="77777777" w:rsidR="000E7D12" w:rsidRPr="00263069" w:rsidRDefault="000E7D12" w:rsidP="006E74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306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B750B" w:rsidRPr="00263069" w14:paraId="3E52BC91" w14:textId="77777777" w:rsidTr="004C3D9F">
        <w:trPr>
          <w:trHeight w:val="475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center"/>
          </w:tcPr>
          <w:p w14:paraId="0C847FDB" w14:textId="77777777" w:rsidR="00FB750B" w:rsidRDefault="00FB750B" w:rsidP="006E74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</w:rPr>
            </w:pPr>
            <w:r w:rsidRPr="00FB750B">
              <w:rPr>
                <w:rFonts w:ascii="Arial" w:eastAsia="Times New Roman" w:hAnsi="Arial" w:cs="Arial"/>
                <w:b/>
                <w:bCs/>
                <w:color w:val="FFFFFF"/>
              </w:rPr>
              <w:t>Enterprise Trunk Name</w:t>
            </w:r>
            <w:r w:rsidRPr="00FB750B">
              <w:rPr>
                <w:rFonts w:ascii="Arial" w:eastAsia="Times New Roman" w:hAnsi="Arial" w:cs="Arial"/>
                <w:bCs/>
                <w:color w:val="FFFFFF"/>
              </w:rPr>
              <w:t xml:space="preserve"> </w:t>
            </w:r>
          </w:p>
          <w:p w14:paraId="5229BC0A" w14:textId="77777777" w:rsidR="000330B6" w:rsidRPr="002E17A1" w:rsidRDefault="00FB750B" w:rsidP="006E74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FFFFFF"/>
                <w:sz w:val="18"/>
                <w:szCs w:val="20"/>
              </w:rPr>
            </w:pPr>
            <w:r w:rsidRPr="002E17A1">
              <w:rPr>
                <w:rFonts w:ascii="Arial" w:eastAsia="Times New Roman" w:hAnsi="Arial" w:cs="Arial"/>
                <w:bCs/>
                <w:i/>
                <w:iCs/>
                <w:color w:val="FFFFFF"/>
                <w:sz w:val="18"/>
                <w:szCs w:val="20"/>
              </w:rPr>
              <w:t>(</w:t>
            </w:r>
            <w:proofErr w:type="gramStart"/>
            <w:r w:rsidR="000330B6" w:rsidRPr="002E17A1">
              <w:rPr>
                <w:rFonts w:ascii="Arial" w:eastAsia="Times New Roman" w:hAnsi="Arial" w:cs="Arial"/>
                <w:bCs/>
                <w:i/>
                <w:iCs/>
                <w:color w:val="FFFFFF"/>
                <w:sz w:val="18"/>
                <w:szCs w:val="20"/>
              </w:rPr>
              <w:t>only</w:t>
            </w:r>
            <w:proofErr w:type="gramEnd"/>
            <w:r w:rsidR="000330B6" w:rsidRPr="002E17A1">
              <w:rPr>
                <w:rFonts w:ascii="Arial" w:eastAsia="Times New Roman" w:hAnsi="Arial" w:cs="Arial"/>
                <w:bCs/>
                <w:i/>
                <w:iCs/>
                <w:color w:val="FFFFFF"/>
                <w:sz w:val="18"/>
                <w:szCs w:val="20"/>
              </w:rPr>
              <w:t xml:space="preserve"> in</w:t>
            </w:r>
            <w:r w:rsidRPr="002E17A1">
              <w:rPr>
                <w:rFonts w:ascii="Arial" w:eastAsia="Times New Roman" w:hAnsi="Arial" w:cs="Arial"/>
                <w:bCs/>
                <w:i/>
                <w:iCs/>
                <w:color w:val="FFFFFF"/>
                <w:sz w:val="18"/>
                <w:szCs w:val="20"/>
              </w:rPr>
              <w:t xml:space="preserve"> case of </w:t>
            </w:r>
            <w:r w:rsidR="000330B6" w:rsidRPr="002E17A1">
              <w:rPr>
                <w:rFonts w:ascii="Arial" w:eastAsia="Times New Roman" w:hAnsi="Arial" w:cs="Arial"/>
                <w:bCs/>
                <w:i/>
                <w:iCs/>
                <w:color w:val="FFFFFF"/>
                <w:sz w:val="18"/>
                <w:szCs w:val="20"/>
              </w:rPr>
              <w:t>a change request for</w:t>
            </w:r>
          </w:p>
          <w:p w14:paraId="28BF91C0" w14:textId="61D99A92" w:rsidR="00FB750B" w:rsidRPr="002E17A1" w:rsidRDefault="00FB750B" w:rsidP="002E17A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</w:rPr>
            </w:pPr>
            <w:r w:rsidRPr="002E17A1">
              <w:rPr>
                <w:rFonts w:ascii="Arial" w:eastAsia="Times New Roman" w:hAnsi="Arial" w:cs="Arial"/>
                <w:bCs/>
                <w:i/>
                <w:iCs/>
                <w:color w:val="FFFFFF"/>
                <w:sz w:val="18"/>
                <w:szCs w:val="20"/>
              </w:rPr>
              <w:t>Add location – Type 1 design)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4731EA" w14:textId="77777777" w:rsidR="00FB750B" w:rsidRPr="00263069" w:rsidRDefault="00FB750B" w:rsidP="006E74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E7D12" w:rsidRPr="00263069" w14:paraId="310F179D" w14:textId="77777777" w:rsidTr="006E746A">
        <w:trPr>
          <w:trHeight w:val="300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center"/>
            <w:hideMark/>
          </w:tcPr>
          <w:p w14:paraId="0718E95C" w14:textId="77777777" w:rsidR="000E7D12" w:rsidRPr="00263069" w:rsidRDefault="000E7D12" w:rsidP="006E7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263069">
              <w:rPr>
                <w:rFonts w:ascii="Arial" w:eastAsia="Times New Roman" w:hAnsi="Arial" w:cs="Arial"/>
                <w:b/>
                <w:bCs/>
                <w:color w:val="FFFFFF"/>
              </w:rPr>
              <w:t>Opportunity ID (VRD)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D2A5D" w14:textId="77777777" w:rsidR="000E7D12" w:rsidRPr="00263069" w:rsidRDefault="000E7D12" w:rsidP="006E74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306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E7D12" w:rsidRPr="00263069" w14:paraId="311F962B" w14:textId="77777777" w:rsidTr="006E746A">
        <w:trPr>
          <w:trHeight w:val="300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center"/>
            <w:hideMark/>
          </w:tcPr>
          <w:p w14:paraId="2B09B61B" w14:textId="77777777" w:rsidR="000E7D12" w:rsidRPr="00263069" w:rsidRDefault="000E7D12" w:rsidP="006E7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263069">
              <w:rPr>
                <w:rFonts w:ascii="Arial" w:eastAsia="Times New Roman" w:hAnsi="Arial" w:cs="Arial"/>
                <w:b/>
                <w:bCs/>
                <w:color w:val="FFFFFF"/>
              </w:rPr>
              <w:t>Billing Account Number (VRD)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BFC02" w14:textId="77777777" w:rsidR="000E7D12" w:rsidRPr="00263069" w:rsidRDefault="000E7D12" w:rsidP="006E74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306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E17A1" w:rsidRPr="00263069" w14:paraId="7F222CAD" w14:textId="77777777" w:rsidTr="006E746A">
        <w:trPr>
          <w:trHeight w:val="300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center"/>
          </w:tcPr>
          <w:p w14:paraId="473741B0" w14:textId="236B1CEE" w:rsidR="002E17A1" w:rsidRDefault="002E17A1" w:rsidP="006E7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</w:rPr>
              <w:t>Quote Currency</w:t>
            </w:r>
            <w:r w:rsidR="00A00C22">
              <w:rPr>
                <w:rFonts w:ascii="Arial" w:eastAsia="Times New Roman" w:hAnsi="Arial" w:cs="Arial"/>
                <w:b/>
                <w:bCs/>
                <w:color w:val="FFFFFF"/>
              </w:rPr>
              <w:t xml:space="preserve"> (VRD)</w:t>
            </w:r>
          </w:p>
          <w:p w14:paraId="0CA6739E" w14:textId="0B59188D" w:rsidR="002E17A1" w:rsidRPr="002E17A1" w:rsidRDefault="002E17A1" w:rsidP="006E746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</w:rPr>
            </w:pPr>
            <w:r w:rsidRPr="002E17A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(This currency must match the BAN currency)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AE3B34" w14:textId="77777777" w:rsidR="002E17A1" w:rsidRPr="00263069" w:rsidRDefault="002E17A1" w:rsidP="006E74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E7D12" w:rsidRPr="00263069" w14:paraId="26D54396" w14:textId="77777777" w:rsidTr="006E746A">
        <w:trPr>
          <w:trHeight w:val="300"/>
        </w:trPr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center"/>
            <w:hideMark/>
          </w:tcPr>
          <w:p w14:paraId="23D0C75D" w14:textId="77777777" w:rsidR="000E7D12" w:rsidRPr="00263069" w:rsidRDefault="000E7D12" w:rsidP="006E7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263069">
              <w:rPr>
                <w:rFonts w:ascii="Arial" w:eastAsia="Times New Roman" w:hAnsi="Arial" w:cs="Arial"/>
                <w:b/>
                <w:bCs/>
                <w:color w:val="FFFFFF"/>
              </w:rPr>
              <w:t xml:space="preserve">Circuit ID/VPN Name </w:t>
            </w:r>
            <w:r w:rsidRPr="00A00C2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(if applicable)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D092A" w14:textId="77777777" w:rsidR="000E7D12" w:rsidRPr="00263069" w:rsidRDefault="000E7D12" w:rsidP="006E74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306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14:paraId="0AEF9073" w14:textId="77777777" w:rsidR="007B3979" w:rsidRPr="000E7D12" w:rsidRDefault="007B3979" w:rsidP="000E7D12"/>
    <w:sectPr w:rsidR="007B3979" w:rsidRPr="000E7D12" w:rsidSect="000E7D12">
      <w:headerReference w:type="default" r:id="rId36"/>
      <w:footerReference w:type="default" r:id="rId37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B7763" w14:textId="77777777" w:rsidR="000E7D12" w:rsidRDefault="000E7D12" w:rsidP="002953A0">
      <w:pPr>
        <w:spacing w:line="240" w:lineRule="auto"/>
      </w:pPr>
      <w:r>
        <w:separator/>
      </w:r>
    </w:p>
  </w:endnote>
  <w:endnote w:type="continuationSeparator" w:id="0">
    <w:p w14:paraId="108428A0" w14:textId="77777777" w:rsidR="000E7D12" w:rsidRDefault="000E7D12" w:rsidP="002953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CECB7" w14:textId="77777777" w:rsidR="004667B1" w:rsidRDefault="00744899">
    <w:pPr>
      <w:pStyle w:val="Footer"/>
    </w:pPr>
    <w:r w:rsidRPr="00100F1B">
      <w:rPr>
        <w:noProof/>
      </w:rPr>
      <w:drawing>
        <wp:anchor distT="0" distB="0" distL="114300" distR="114300" simplePos="0" relativeHeight="251659264" behindDoc="0" locked="0" layoutInCell="1" allowOverlap="1" wp14:anchorId="1DCFAF48" wp14:editId="43841BDF">
          <wp:simplePos x="0" y="0"/>
          <wp:positionH relativeFrom="page">
            <wp:posOffset>243840</wp:posOffset>
          </wp:positionH>
          <wp:positionV relativeFrom="page">
            <wp:posOffset>9027160</wp:posOffset>
          </wp:positionV>
          <wp:extent cx="2261235" cy="800735"/>
          <wp:effectExtent l="0" t="0" r="0" b="0"/>
          <wp:wrapNone/>
          <wp:docPr id="5" name="Picture 5" title="Veriz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gray">
                  <a:xfrm>
                    <a:off x="0" y="0"/>
                    <a:ext cx="2261235" cy="8007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77007" w14:textId="77777777" w:rsidR="000E7D12" w:rsidRDefault="000E7D12" w:rsidP="002953A0">
      <w:pPr>
        <w:spacing w:line="240" w:lineRule="auto"/>
      </w:pPr>
      <w:r>
        <w:separator/>
      </w:r>
    </w:p>
  </w:footnote>
  <w:footnote w:type="continuationSeparator" w:id="0">
    <w:p w14:paraId="6C70D397" w14:textId="77777777" w:rsidR="000E7D12" w:rsidRDefault="000E7D12" w:rsidP="002953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E2EF3" w14:textId="77777777" w:rsidR="004667B1" w:rsidRDefault="004667B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BC08D" wp14:editId="5196B5F7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6858000" cy="0"/>
              <wp:effectExtent l="0" t="25400" r="0" b="2540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47625" cap="flat">
                        <a:solidFill>
                          <a:srgbClr val="00000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14A46A" id="Straight Connector 18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6pt,36pt" to="8in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" strokeweight="3.7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21C1E"/>
    <w:multiLevelType w:val="multilevel"/>
    <w:tmpl w:val="7A1889AC"/>
    <w:lvl w:ilvl="0">
      <w:start w:val="1"/>
      <w:numFmt w:val="bullet"/>
      <w:pStyle w:val="BodyBullets"/>
      <w:lvlText w:val="•"/>
      <w:lvlJc w:val="left"/>
      <w:pPr>
        <w:ind w:left="216" w:hanging="216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432" w:hanging="216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48" w:hanging="216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864" w:hanging="216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1080" w:hanging="216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296" w:hanging="216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512" w:hanging="216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728" w:hanging="216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944" w:hanging="216"/>
      </w:pPr>
      <w:rPr>
        <w:rFonts w:ascii="Arial" w:hAnsi="Arial" w:hint="default"/>
        <w:color w:val="auto"/>
      </w:rPr>
    </w:lvl>
  </w:abstractNum>
  <w:abstractNum w:abstractNumId="1" w15:restartNumberingAfterBreak="0">
    <w:nsid w:val="3C780142"/>
    <w:multiLevelType w:val="hybridMultilevel"/>
    <w:tmpl w:val="BDE6C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D12"/>
    <w:rsid w:val="000011A5"/>
    <w:rsid w:val="00001268"/>
    <w:rsid w:val="0000713E"/>
    <w:rsid w:val="00010EFD"/>
    <w:rsid w:val="0001227C"/>
    <w:rsid w:val="00012795"/>
    <w:rsid w:val="00014397"/>
    <w:rsid w:val="00032724"/>
    <w:rsid w:val="000330B6"/>
    <w:rsid w:val="00034EE3"/>
    <w:rsid w:val="00037425"/>
    <w:rsid w:val="00046963"/>
    <w:rsid w:val="00046F47"/>
    <w:rsid w:val="00050819"/>
    <w:rsid w:val="00055267"/>
    <w:rsid w:val="0005534F"/>
    <w:rsid w:val="00057789"/>
    <w:rsid w:val="000578B7"/>
    <w:rsid w:val="00070BD1"/>
    <w:rsid w:val="000735C7"/>
    <w:rsid w:val="00077BFB"/>
    <w:rsid w:val="00080E41"/>
    <w:rsid w:val="00091CB6"/>
    <w:rsid w:val="00093BB2"/>
    <w:rsid w:val="0009437A"/>
    <w:rsid w:val="000947C8"/>
    <w:rsid w:val="000A7B0A"/>
    <w:rsid w:val="000B06F3"/>
    <w:rsid w:val="000B36C6"/>
    <w:rsid w:val="000B40F5"/>
    <w:rsid w:val="000B4BE2"/>
    <w:rsid w:val="000B5046"/>
    <w:rsid w:val="000C0BB0"/>
    <w:rsid w:val="000C382B"/>
    <w:rsid w:val="000C55AE"/>
    <w:rsid w:val="000E7D12"/>
    <w:rsid w:val="000F327D"/>
    <w:rsid w:val="000F3445"/>
    <w:rsid w:val="001071F2"/>
    <w:rsid w:val="00113A64"/>
    <w:rsid w:val="00116C79"/>
    <w:rsid w:val="00122E1F"/>
    <w:rsid w:val="00122FD1"/>
    <w:rsid w:val="00123EC9"/>
    <w:rsid w:val="00124F59"/>
    <w:rsid w:val="00133582"/>
    <w:rsid w:val="00136A95"/>
    <w:rsid w:val="001477D1"/>
    <w:rsid w:val="001515CC"/>
    <w:rsid w:val="00157826"/>
    <w:rsid w:val="001707AA"/>
    <w:rsid w:val="00171211"/>
    <w:rsid w:val="00183E3B"/>
    <w:rsid w:val="001923BF"/>
    <w:rsid w:val="0019468E"/>
    <w:rsid w:val="001B5480"/>
    <w:rsid w:val="001C0ABF"/>
    <w:rsid w:val="001C12CD"/>
    <w:rsid w:val="001C2878"/>
    <w:rsid w:val="001C3828"/>
    <w:rsid w:val="001C7CAD"/>
    <w:rsid w:val="001D16ED"/>
    <w:rsid w:val="001D51D7"/>
    <w:rsid w:val="001F5949"/>
    <w:rsid w:val="001F751B"/>
    <w:rsid w:val="001F781B"/>
    <w:rsid w:val="002029AC"/>
    <w:rsid w:val="002053F5"/>
    <w:rsid w:val="00207FBD"/>
    <w:rsid w:val="002144E7"/>
    <w:rsid w:val="0022424D"/>
    <w:rsid w:val="0023257A"/>
    <w:rsid w:val="00236EFF"/>
    <w:rsid w:val="002572CD"/>
    <w:rsid w:val="002603ED"/>
    <w:rsid w:val="00266A38"/>
    <w:rsid w:val="00271203"/>
    <w:rsid w:val="0027474B"/>
    <w:rsid w:val="00281770"/>
    <w:rsid w:val="00282F39"/>
    <w:rsid w:val="002851DB"/>
    <w:rsid w:val="00286395"/>
    <w:rsid w:val="0028689E"/>
    <w:rsid w:val="002870E9"/>
    <w:rsid w:val="002916C9"/>
    <w:rsid w:val="00292FAC"/>
    <w:rsid w:val="002953A0"/>
    <w:rsid w:val="002A6406"/>
    <w:rsid w:val="002B6964"/>
    <w:rsid w:val="002C3709"/>
    <w:rsid w:val="002D0F93"/>
    <w:rsid w:val="002D1921"/>
    <w:rsid w:val="002D34AF"/>
    <w:rsid w:val="002D71C6"/>
    <w:rsid w:val="002E17A1"/>
    <w:rsid w:val="002E4301"/>
    <w:rsid w:val="002F315D"/>
    <w:rsid w:val="002F4684"/>
    <w:rsid w:val="002F6A46"/>
    <w:rsid w:val="003016EE"/>
    <w:rsid w:val="00303C92"/>
    <w:rsid w:val="0030646A"/>
    <w:rsid w:val="00306D39"/>
    <w:rsid w:val="00311CEB"/>
    <w:rsid w:val="00337970"/>
    <w:rsid w:val="00343F5F"/>
    <w:rsid w:val="00354508"/>
    <w:rsid w:val="00362CDB"/>
    <w:rsid w:val="00373CCC"/>
    <w:rsid w:val="00385317"/>
    <w:rsid w:val="00393C46"/>
    <w:rsid w:val="00396059"/>
    <w:rsid w:val="003A243E"/>
    <w:rsid w:val="003B579F"/>
    <w:rsid w:val="003C1AFC"/>
    <w:rsid w:val="003C42C9"/>
    <w:rsid w:val="003D5FBA"/>
    <w:rsid w:val="003E0257"/>
    <w:rsid w:val="003E27E7"/>
    <w:rsid w:val="00404135"/>
    <w:rsid w:val="00404EAA"/>
    <w:rsid w:val="00416E49"/>
    <w:rsid w:val="00416F0A"/>
    <w:rsid w:val="00436F38"/>
    <w:rsid w:val="00444F71"/>
    <w:rsid w:val="004546B5"/>
    <w:rsid w:val="00455199"/>
    <w:rsid w:val="00457D00"/>
    <w:rsid w:val="00461DCD"/>
    <w:rsid w:val="0046226C"/>
    <w:rsid w:val="00462A0F"/>
    <w:rsid w:val="004667B1"/>
    <w:rsid w:val="00470DDB"/>
    <w:rsid w:val="00471932"/>
    <w:rsid w:val="004766E4"/>
    <w:rsid w:val="00484665"/>
    <w:rsid w:val="00492754"/>
    <w:rsid w:val="0049466A"/>
    <w:rsid w:val="0049564E"/>
    <w:rsid w:val="004956C8"/>
    <w:rsid w:val="004B26BF"/>
    <w:rsid w:val="004B2997"/>
    <w:rsid w:val="004B677C"/>
    <w:rsid w:val="004C3D9F"/>
    <w:rsid w:val="004D3440"/>
    <w:rsid w:val="004D785C"/>
    <w:rsid w:val="004E07F6"/>
    <w:rsid w:val="004F2A2D"/>
    <w:rsid w:val="004F6D84"/>
    <w:rsid w:val="004F6DD9"/>
    <w:rsid w:val="004F74F5"/>
    <w:rsid w:val="00502F31"/>
    <w:rsid w:val="00503E5A"/>
    <w:rsid w:val="00512F88"/>
    <w:rsid w:val="005143DE"/>
    <w:rsid w:val="00522CDA"/>
    <w:rsid w:val="00523BCA"/>
    <w:rsid w:val="00533D06"/>
    <w:rsid w:val="00543728"/>
    <w:rsid w:val="00546FFA"/>
    <w:rsid w:val="00563331"/>
    <w:rsid w:val="00567404"/>
    <w:rsid w:val="00577EEF"/>
    <w:rsid w:val="00585347"/>
    <w:rsid w:val="005A1ABE"/>
    <w:rsid w:val="005B1C7C"/>
    <w:rsid w:val="005B4BDF"/>
    <w:rsid w:val="005C0B91"/>
    <w:rsid w:val="005C0BFE"/>
    <w:rsid w:val="005C505D"/>
    <w:rsid w:val="00601570"/>
    <w:rsid w:val="006049D1"/>
    <w:rsid w:val="006153B7"/>
    <w:rsid w:val="00643482"/>
    <w:rsid w:val="00650820"/>
    <w:rsid w:val="00651D96"/>
    <w:rsid w:val="0065338C"/>
    <w:rsid w:val="00676239"/>
    <w:rsid w:val="006766FF"/>
    <w:rsid w:val="00681802"/>
    <w:rsid w:val="006829DF"/>
    <w:rsid w:val="006839CF"/>
    <w:rsid w:val="00684A25"/>
    <w:rsid w:val="00687A13"/>
    <w:rsid w:val="00694085"/>
    <w:rsid w:val="00694728"/>
    <w:rsid w:val="006A2C77"/>
    <w:rsid w:val="006A794F"/>
    <w:rsid w:val="006B5FA2"/>
    <w:rsid w:val="006C5CC9"/>
    <w:rsid w:val="006E18A6"/>
    <w:rsid w:val="006E28E0"/>
    <w:rsid w:val="006E4D2D"/>
    <w:rsid w:val="006F6B31"/>
    <w:rsid w:val="0070081C"/>
    <w:rsid w:val="00700C54"/>
    <w:rsid w:val="007014BB"/>
    <w:rsid w:val="00705FB2"/>
    <w:rsid w:val="007138EE"/>
    <w:rsid w:val="00730230"/>
    <w:rsid w:val="007335F1"/>
    <w:rsid w:val="00743E35"/>
    <w:rsid w:val="00744899"/>
    <w:rsid w:val="007453F6"/>
    <w:rsid w:val="00745EE5"/>
    <w:rsid w:val="00750A6A"/>
    <w:rsid w:val="007604EB"/>
    <w:rsid w:val="00760631"/>
    <w:rsid w:val="007715FF"/>
    <w:rsid w:val="00787D85"/>
    <w:rsid w:val="00791152"/>
    <w:rsid w:val="0079452B"/>
    <w:rsid w:val="007A23FC"/>
    <w:rsid w:val="007A299C"/>
    <w:rsid w:val="007B3979"/>
    <w:rsid w:val="007B5B4B"/>
    <w:rsid w:val="007C3D1D"/>
    <w:rsid w:val="007C51C6"/>
    <w:rsid w:val="007D0212"/>
    <w:rsid w:val="007D4F07"/>
    <w:rsid w:val="007E4F6E"/>
    <w:rsid w:val="007F0F38"/>
    <w:rsid w:val="007F77B4"/>
    <w:rsid w:val="00803B30"/>
    <w:rsid w:val="00812911"/>
    <w:rsid w:val="008209EC"/>
    <w:rsid w:val="00826545"/>
    <w:rsid w:val="00850D84"/>
    <w:rsid w:val="00853D61"/>
    <w:rsid w:val="00857EE9"/>
    <w:rsid w:val="008A08A9"/>
    <w:rsid w:val="008B1724"/>
    <w:rsid w:val="008B5313"/>
    <w:rsid w:val="008E7EC5"/>
    <w:rsid w:val="008F2FE2"/>
    <w:rsid w:val="00905604"/>
    <w:rsid w:val="00914BB4"/>
    <w:rsid w:val="00921D88"/>
    <w:rsid w:val="009261D4"/>
    <w:rsid w:val="009315D6"/>
    <w:rsid w:val="009322B8"/>
    <w:rsid w:val="00934573"/>
    <w:rsid w:val="009459F9"/>
    <w:rsid w:val="00947E54"/>
    <w:rsid w:val="00954687"/>
    <w:rsid w:val="00955790"/>
    <w:rsid w:val="00964F7E"/>
    <w:rsid w:val="00965E92"/>
    <w:rsid w:val="009725BD"/>
    <w:rsid w:val="00976919"/>
    <w:rsid w:val="00990F0E"/>
    <w:rsid w:val="009B407F"/>
    <w:rsid w:val="009C4FFD"/>
    <w:rsid w:val="009C6984"/>
    <w:rsid w:val="009E0201"/>
    <w:rsid w:val="009F1BFE"/>
    <w:rsid w:val="00A00C22"/>
    <w:rsid w:val="00A01E2B"/>
    <w:rsid w:val="00A0608C"/>
    <w:rsid w:val="00A07795"/>
    <w:rsid w:val="00A10C28"/>
    <w:rsid w:val="00A13D1F"/>
    <w:rsid w:val="00A21E96"/>
    <w:rsid w:val="00A22D04"/>
    <w:rsid w:val="00A274CD"/>
    <w:rsid w:val="00A51191"/>
    <w:rsid w:val="00A674D3"/>
    <w:rsid w:val="00A67575"/>
    <w:rsid w:val="00A74EF7"/>
    <w:rsid w:val="00A861B2"/>
    <w:rsid w:val="00A95CC6"/>
    <w:rsid w:val="00A9654C"/>
    <w:rsid w:val="00AA0DF1"/>
    <w:rsid w:val="00AA1548"/>
    <w:rsid w:val="00AA511B"/>
    <w:rsid w:val="00AB0EA0"/>
    <w:rsid w:val="00AB1E84"/>
    <w:rsid w:val="00AB4127"/>
    <w:rsid w:val="00AB470E"/>
    <w:rsid w:val="00AB6DD4"/>
    <w:rsid w:val="00AC08FE"/>
    <w:rsid w:val="00AC38FA"/>
    <w:rsid w:val="00AC6B7D"/>
    <w:rsid w:val="00AD5CE4"/>
    <w:rsid w:val="00AD66A2"/>
    <w:rsid w:val="00AF6857"/>
    <w:rsid w:val="00B036F8"/>
    <w:rsid w:val="00B05546"/>
    <w:rsid w:val="00B2347A"/>
    <w:rsid w:val="00B376C3"/>
    <w:rsid w:val="00B42F13"/>
    <w:rsid w:val="00B6072E"/>
    <w:rsid w:val="00B82F79"/>
    <w:rsid w:val="00BA38EE"/>
    <w:rsid w:val="00BA7169"/>
    <w:rsid w:val="00BB1DDE"/>
    <w:rsid w:val="00BB4716"/>
    <w:rsid w:val="00BC24DF"/>
    <w:rsid w:val="00BD0306"/>
    <w:rsid w:val="00BF6BDA"/>
    <w:rsid w:val="00BF6DE9"/>
    <w:rsid w:val="00C1271E"/>
    <w:rsid w:val="00C23B29"/>
    <w:rsid w:val="00C31052"/>
    <w:rsid w:val="00C4084E"/>
    <w:rsid w:val="00C42595"/>
    <w:rsid w:val="00C46BD2"/>
    <w:rsid w:val="00C54451"/>
    <w:rsid w:val="00C62CA2"/>
    <w:rsid w:val="00C63221"/>
    <w:rsid w:val="00C64E65"/>
    <w:rsid w:val="00C70A8D"/>
    <w:rsid w:val="00C74074"/>
    <w:rsid w:val="00C97CE5"/>
    <w:rsid w:val="00CA08D5"/>
    <w:rsid w:val="00CA105A"/>
    <w:rsid w:val="00CA3153"/>
    <w:rsid w:val="00CA6103"/>
    <w:rsid w:val="00CB68E3"/>
    <w:rsid w:val="00CC581D"/>
    <w:rsid w:val="00CD2D13"/>
    <w:rsid w:val="00D007BC"/>
    <w:rsid w:val="00D24775"/>
    <w:rsid w:val="00D3361E"/>
    <w:rsid w:val="00D33C32"/>
    <w:rsid w:val="00D40DEB"/>
    <w:rsid w:val="00D46C60"/>
    <w:rsid w:val="00D51194"/>
    <w:rsid w:val="00D6287B"/>
    <w:rsid w:val="00D64030"/>
    <w:rsid w:val="00D65C1F"/>
    <w:rsid w:val="00D66978"/>
    <w:rsid w:val="00D6756B"/>
    <w:rsid w:val="00D67592"/>
    <w:rsid w:val="00D708F1"/>
    <w:rsid w:val="00D73442"/>
    <w:rsid w:val="00D763C5"/>
    <w:rsid w:val="00D83CDB"/>
    <w:rsid w:val="00D8656A"/>
    <w:rsid w:val="00DA6B0F"/>
    <w:rsid w:val="00DC7568"/>
    <w:rsid w:val="00DC7C4D"/>
    <w:rsid w:val="00DD6EA9"/>
    <w:rsid w:val="00DE0AD9"/>
    <w:rsid w:val="00DE7F63"/>
    <w:rsid w:val="00DF069C"/>
    <w:rsid w:val="00DF0851"/>
    <w:rsid w:val="00DF4F8F"/>
    <w:rsid w:val="00E22554"/>
    <w:rsid w:val="00E25C2E"/>
    <w:rsid w:val="00E25F9B"/>
    <w:rsid w:val="00E27D08"/>
    <w:rsid w:val="00E35536"/>
    <w:rsid w:val="00E40D6E"/>
    <w:rsid w:val="00E45FAF"/>
    <w:rsid w:val="00E5387B"/>
    <w:rsid w:val="00E659AC"/>
    <w:rsid w:val="00E67769"/>
    <w:rsid w:val="00E72982"/>
    <w:rsid w:val="00E80642"/>
    <w:rsid w:val="00E80A68"/>
    <w:rsid w:val="00E84E5E"/>
    <w:rsid w:val="00E9226A"/>
    <w:rsid w:val="00E95FD5"/>
    <w:rsid w:val="00E97053"/>
    <w:rsid w:val="00EA4A0C"/>
    <w:rsid w:val="00EB442E"/>
    <w:rsid w:val="00EC1F65"/>
    <w:rsid w:val="00EC34B6"/>
    <w:rsid w:val="00EC3817"/>
    <w:rsid w:val="00ED5FC1"/>
    <w:rsid w:val="00ED7761"/>
    <w:rsid w:val="00EE287D"/>
    <w:rsid w:val="00EE3FBF"/>
    <w:rsid w:val="00EE656C"/>
    <w:rsid w:val="00EF2AE5"/>
    <w:rsid w:val="00F00C2D"/>
    <w:rsid w:val="00F0567E"/>
    <w:rsid w:val="00F05967"/>
    <w:rsid w:val="00F064FB"/>
    <w:rsid w:val="00F15AE1"/>
    <w:rsid w:val="00F265ED"/>
    <w:rsid w:val="00F2738C"/>
    <w:rsid w:val="00F44B94"/>
    <w:rsid w:val="00F55F31"/>
    <w:rsid w:val="00F61DF3"/>
    <w:rsid w:val="00F64ADF"/>
    <w:rsid w:val="00F81897"/>
    <w:rsid w:val="00F840C0"/>
    <w:rsid w:val="00FA0574"/>
    <w:rsid w:val="00FA3753"/>
    <w:rsid w:val="00FB4C4E"/>
    <w:rsid w:val="00FB750B"/>
    <w:rsid w:val="00FC54A8"/>
    <w:rsid w:val="00FC7AF5"/>
    <w:rsid w:val="00FE092D"/>
    <w:rsid w:val="00FE4366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42045AF3"/>
  <w15:docId w15:val="{64DACC80-7282-4A62-87CB-1D3EC0DB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D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53A0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53A0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3A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953A0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3A0"/>
    <w:rPr>
      <w:sz w:val="20"/>
      <w:szCs w:val="20"/>
    </w:rPr>
  </w:style>
  <w:style w:type="paragraph" w:customStyle="1" w:styleId="Headline">
    <w:name w:val="Headline"/>
    <w:basedOn w:val="Normal"/>
    <w:uiPriority w:val="9"/>
    <w:qFormat/>
    <w:rsid w:val="003E0257"/>
    <w:pPr>
      <w:spacing w:line="800" w:lineRule="exact"/>
    </w:pPr>
    <w:rPr>
      <w:rFonts w:asciiTheme="majorHAnsi" w:hAnsiTheme="majorHAnsi"/>
      <w:b/>
      <w:bCs/>
      <w:sz w:val="80"/>
      <w:szCs w:val="80"/>
    </w:rPr>
  </w:style>
  <w:style w:type="paragraph" w:customStyle="1" w:styleId="Subhead">
    <w:name w:val="Subhead"/>
    <w:basedOn w:val="Normal"/>
    <w:uiPriority w:val="9"/>
    <w:qFormat/>
    <w:rsid w:val="00046F47"/>
    <w:pPr>
      <w:spacing w:line="360" w:lineRule="atLeast"/>
    </w:pPr>
    <w:rPr>
      <w:b/>
      <w:color w:val="D52B1E" w:themeColor="accent1"/>
      <w:sz w:val="32"/>
      <w:szCs w:val="32"/>
    </w:rPr>
  </w:style>
  <w:style w:type="paragraph" w:customStyle="1" w:styleId="BodyHeading">
    <w:name w:val="Body Heading"/>
    <w:basedOn w:val="Normal"/>
    <w:uiPriority w:val="9"/>
    <w:qFormat/>
    <w:rsid w:val="00046F47"/>
    <w:rPr>
      <w:b/>
    </w:rPr>
  </w:style>
  <w:style w:type="character" w:styleId="Hyperlink">
    <w:name w:val="Hyperlink"/>
    <w:basedOn w:val="DefaultParagraphFont"/>
    <w:uiPriority w:val="99"/>
    <w:unhideWhenUsed/>
    <w:rsid w:val="00523BCA"/>
    <w:rPr>
      <w:color w:val="000000" w:themeColor="hyperlink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523BCA"/>
    <w:rPr>
      <w:color w:val="000000" w:themeColor="followedHyperlink"/>
      <w:u w:val="none"/>
    </w:rPr>
  </w:style>
  <w:style w:type="paragraph" w:styleId="ListParagraph">
    <w:name w:val="List Paragraph"/>
    <w:basedOn w:val="Normal"/>
    <w:uiPriority w:val="34"/>
    <w:rsid w:val="007B3979"/>
    <w:pPr>
      <w:ind w:left="720"/>
      <w:contextualSpacing/>
    </w:pPr>
  </w:style>
  <w:style w:type="paragraph" w:customStyle="1" w:styleId="BodyBullets">
    <w:name w:val="Body Bullets"/>
    <w:basedOn w:val="ListParagraph"/>
    <w:uiPriority w:val="9"/>
    <w:qFormat/>
    <w:rsid w:val="00385317"/>
    <w:pPr>
      <w:numPr>
        <w:numId w:val="1"/>
      </w:numPr>
    </w:pPr>
  </w:style>
  <w:style w:type="paragraph" w:styleId="NoSpacing">
    <w:name w:val="No Spacing"/>
    <w:uiPriority w:val="1"/>
    <w:qFormat/>
    <w:rsid w:val="000E7D12"/>
    <w:pPr>
      <w:spacing w:after="0" w:line="240" w:lineRule="auto"/>
    </w:pPr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3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so.verizonenterprise.com/" TargetMode="External"/><Relationship Id="rId18" Type="http://schemas.openxmlformats.org/officeDocument/2006/relationships/image" Target="media/image2.emf"/><Relationship Id="rId26" Type="http://schemas.openxmlformats.org/officeDocument/2006/relationships/image" Target="media/image6.wmf"/><Relationship Id="rId39" Type="http://schemas.openxmlformats.org/officeDocument/2006/relationships/theme" Target="theme/theme1.xml"/><Relationship Id="rId21" Type="http://schemas.openxmlformats.org/officeDocument/2006/relationships/control" Target="activeX/activeX1.xml"/><Relationship Id="rId34" Type="http://schemas.openxmlformats.org/officeDocument/2006/relationships/image" Target="media/image10.wmf"/><Relationship Id="rId7" Type="http://schemas.openxmlformats.org/officeDocument/2006/relationships/settings" Target="settings.xml"/><Relationship Id="rId12" Type="http://schemas.openxmlformats.org/officeDocument/2006/relationships/hyperlink" Target="https://sso.verizonenterprise.com/" TargetMode="External"/><Relationship Id="rId17" Type="http://schemas.openxmlformats.org/officeDocument/2006/relationships/package" Target="embeddings/Microsoft_Excel_Worksheet.xlsx"/><Relationship Id="rId25" Type="http://schemas.openxmlformats.org/officeDocument/2006/relationships/control" Target="activeX/activeX3.xml"/><Relationship Id="rId33" Type="http://schemas.openxmlformats.org/officeDocument/2006/relationships/control" Target="activeX/activeX7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20" Type="http://schemas.openxmlformats.org/officeDocument/2006/relationships/image" Target="media/image3.wmf"/><Relationship Id="rId29" Type="http://schemas.openxmlformats.org/officeDocument/2006/relationships/control" Target="activeX/activeX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cache.vzw.com/dam/businessportal/content/assets/files/VEC_IP_Online_OrderingFS16594.a.pdf" TargetMode="External"/><Relationship Id="rId24" Type="http://schemas.openxmlformats.org/officeDocument/2006/relationships/image" Target="media/image5.wmf"/><Relationship Id="rId32" Type="http://schemas.openxmlformats.org/officeDocument/2006/relationships/image" Target="media/image9.wmf"/><Relationship Id="rId37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macrequest@verizon.com" TargetMode="External"/><Relationship Id="rId23" Type="http://schemas.openxmlformats.org/officeDocument/2006/relationships/control" Target="activeX/activeX2.xml"/><Relationship Id="rId28" Type="http://schemas.openxmlformats.org/officeDocument/2006/relationships/image" Target="media/image7.wmf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package" Target="embeddings/Microsoft_Excel_Worksheet1.xlsx"/><Relationship Id="rId31" Type="http://schemas.openxmlformats.org/officeDocument/2006/relationships/control" Target="activeX/activeX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customertraining.verizon.com/" TargetMode="External"/><Relationship Id="rId22" Type="http://schemas.openxmlformats.org/officeDocument/2006/relationships/image" Target="media/image4.wmf"/><Relationship Id="rId27" Type="http://schemas.openxmlformats.org/officeDocument/2006/relationships/control" Target="activeX/activeX4.xml"/><Relationship Id="rId30" Type="http://schemas.openxmlformats.org/officeDocument/2006/relationships/image" Target="media/image8.wmf"/><Relationship Id="rId35" Type="http://schemas.openxmlformats.org/officeDocument/2006/relationships/control" Target="activeX/activeX8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801609\Documents\VZ_WordDocument_v01-01_021217\Arial%20Word%20Document\VZ_WordDocument_Arial_v01-01_021217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Verizon Word 2017">
  <a:themeElements>
    <a:clrScheme name="Verizon Word 2017">
      <a:dk1>
        <a:srgbClr val="000000"/>
      </a:dk1>
      <a:lt1>
        <a:srgbClr val="FFFFFF"/>
      </a:lt1>
      <a:dk2>
        <a:srgbClr val="747676"/>
      </a:dk2>
      <a:lt2>
        <a:srgbClr val="F6F6F6"/>
      </a:lt2>
      <a:accent1>
        <a:srgbClr val="D52B1E"/>
      </a:accent1>
      <a:accent2>
        <a:srgbClr val="D8DADA"/>
      </a:accent2>
      <a:accent3>
        <a:srgbClr val="FFBC3D"/>
      </a:accent3>
      <a:accent4>
        <a:srgbClr val="ED7000"/>
      </a:accent4>
      <a:accent5>
        <a:srgbClr val="00AC3E"/>
      </a:accent5>
      <a:accent6>
        <a:srgbClr val="0088CE"/>
      </a:accent6>
      <a:hlink>
        <a:srgbClr val="000000"/>
      </a:hlink>
      <a:folHlink>
        <a:srgbClr val="000000"/>
      </a:folHlink>
    </a:clrScheme>
    <a:fontScheme name="Verizon Word 2017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Verizon Word 2017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12700" cap="sq" cmpd="sng" algn="ctr">
          <a:solidFill>
            <a:schemeClr val="phClr"/>
          </a:solidFill>
          <a:prstDash val="solid"/>
        </a:ln>
        <a:ln w="12700" cap="sq" cmpd="sng" algn="ctr">
          <a:solidFill>
            <a:schemeClr val="phClr"/>
          </a:solidFill>
          <a:prstDash val="solid"/>
        </a:ln>
        <a:ln w="12700" cap="sq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>
    <a:spDef>
      <a:spPr>
        <a:ln>
          <a:noFill/>
        </a:ln>
      </a:spPr>
      <a:bodyPr/>
      <a:lstStyle/>
      <a:style>
        <a:lnRef idx="1">
          <a:schemeClr val="accent1"/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573C2E-E88E-49C1-947D-4292701022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442F7-482B-4185-A732-3C7930C4BC55}">
  <ds:schemaRefs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1A8523C-5C10-426A-8460-13BC12B13D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05F627-0479-4F06-9563-75D924A81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VZ_WordDocument_Arial_v01-01_021217.dotx</Template>
  <TotalTime>13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Verizon</vt:lpstr>
    </vt:vector>
  </TitlesOfParts>
  <Company>Verizon</Company>
  <LinksUpToDate>false</LinksUpToDate>
  <CharactersWithSpaces>3246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Verizon</dc:title>
  <dc:creator>Balili, Regin</dc:creator>
  <cp:lastModifiedBy>Boardman, Francoise</cp:lastModifiedBy>
  <cp:revision>4</cp:revision>
  <dcterms:created xsi:type="dcterms:W3CDTF">2023-01-18T12:18:00Z</dcterms:created>
  <dcterms:modified xsi:type="dcterms:W3CDTF">2023-01-18T12:28:00Z</dcterms:modified>
</cp:coreProperties>
</file>